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D935" w14:textId="14B77BE2" w:rsidR="003C3D76" w:rsidRPr="00C949D9" w:rsidRDefault="00F50946" w:rsidP="003C3D76">
      <w:pPr>
        <w:pStyle w:val="Title"/>
        <w:rPr>
          <w:color w:val="2E74B5" w:themeColor="accent5" w:themeShade="BF"/>
          <w:sz w:val="36"/>
          <w:szCs w:val="36"/>
        </w:rPr>
      </w:pPr>
      <w:r w:rsidRPr="00C949D9">
        <w:rPr>
          <w:color w:val="2E74B5" w:themeColor="accent5" w:themeShade="BF"/>
          <w:sz w:val="36"/>
          <w:szCs w:val="36"/>
        </w:rPr>
        <w:t>ROLE DESCRIPTIONS</w:t>
      </w:r>
    </w:p>
    <w:p w14:paraId="558EDC59" w14:textId="77777777" w:rsidR="003C3D76" w:rsidRPr="00C949D9" w:rsidRDefault="003C3D76" w:rsidP="003C3D76">
      <w:pPr>
        <w:pStyle w:val="Heading1"/>
        <w:numPr>
          <w:ilvl w:val="0"/>
          <w:numId w:val="20"/>
        </w:numPr>
        <w:ind w:left="360" w:hanging="360"/>
        <w:rPr>
          <w:color w:val="2E74B5" w:themeColor="accent5" w:themeShade="BF"/>
        </w:rPr>
      </w:pPr>
      <w:r w:rsidRPr="00C949D9">
        <w:rPr>
          <w:color w:val="2E74B5" w:themeColor="accent5" w:themeShade="BF"/>
        </w:rPr>
        <w:t>Introduction</w:t>
      </w:r>
    </w:p>
    <w:p w14:paraId="64A838CB" w14:textId="0070D3E7" w:rsidR="003C3D76" w:rsidRDefault="00517B78" w:rsidP="00D70BCD">
      <w:pPr>
        <w:pStyle w:val="Level2Number"/>
      </w:pPr>
      <w:r>
        <w:t xml:space="preserve">The </w:t>
      </w:r>
      <w:r w:rsidR="00B75516">
        <w:t>Committee</w:t>
      </w:r>
    </w:p>
    <w:p w14:paraId="2497A441" w14:textId="66D1ECDC" w:rsidR="003C3D76" w:rsidRDefault="00DC109B" w:rsidP="003C3D76">
      <w:r>
        <w:t xml:space="preserve">The purpose of this document is to </w:t>
      </w:r>
      <w:r w:rsidRPr="00DC109B">
        <w:t>outline the role and responsibilities of</w:t>
      </w:r>
      <w:bookmarkStart w:id="0" w:name="_Hlk194148556"/>
      <w:r w:rsidRPr="00DC109B">
        <w:t xml:space="preserve"> </w:t>
      </w:r>
      <w:r>
        <w:t>Fleet and District u3a</w:t>
      </w:r>
      <w:bookmarkEnd w:id="0"/>
      <w:r>
        <w:t xml:space="preserve"> </w:t>
      </w:r>
      <w:r w:rsidR="006B5221">
        <w:t xml:space="preserve">Board of Trustees </w:t>
      </w:r>
      <w:r w:rsidR="00C949D9">
        <w:t xml:space="preserve">who form the </w:t>
      </w:r>
      <w:r w:rsidR="00947A35">
        <w:t>committee</w:t>
      </w:r>
      <w:r>
        <w:t xml:space="preserve">.  </w:t>
      </w:r>
    </w:p>
    <w:p w14:paraId="421F5D3C" w14:textId="77777777" w:rsidR="003067C8" w:rsidRPr="00983C54" w:rsidRDefault="003067C8" w:rsidP="003C3D76"/>
    <w:p w14:paraId="23756FD4" w14:textId="1DBE18B7" w:rsidR="00F50946" w:rsidRDefault="00F50946" w:rsidP="0045544C">
      <w:pPr>
        <w:pStyle w:val="Level2Number"/>
      </w:pPr>
      <w:r>
        <w:t xml:space="preserve">Officers of the </w:t>
      </w:r>
      <w:r w:rsidR="00B75516">
        <w:t>Committee</w:t>
      </w:r>
    </w:p>
    <w:p w14:paraId="6B4FE078" w14:textId="013A247E" w:rsidR="00F50946" w:rsidRDefault="00F50946" w:rsidP="00C949D9">
      <w:pPr>
        <w:pStyle w:val="ListParagraph"/>
        <w:numPr>
          <w:ilvl w:val="0"/>
          <w:numId w:val="42"/>
        </w:numPr>
        <w:spacing w:after="120" w:line="240" w:lineRule="auto"/>
        <w:ind w:left="709" w:hanging="357"/>
      </w:pPr>
      <w:r>
        <w:t>Chair</w:t>
      </w:r>
    </w:p>
    <w:p w14:paraId="72634E3B" w14:textId="3DEAA90E" w:rsidR="00F50946" w:rsidRPr="004049D5" w:rsidRDefault="00F50946" w:rsidP="004049D5">
      <w:pPr>
        <w:pStyle w:val="ListParagraph"/>
        <w:numPr>
          <w:ilvl w:val="0"/>
          <w:numId w:val="42"/>
        </w:numPr>
        <w:spacing w:after="120" w:line="240" w:lineRule="auto"/>
        <w:ind w:left="709" w:hanging="357"/>
      </w:pPr>
      <w:r w:rsidRPr="004049D5">
        <w:t>Vice Chair</w:t>
      </w:r>
    </w:p>
    <w:p w14:paraId="404693B7" w14:textId="77777777" w:rsidR="00C41EEF" w:rsidRDefault="00C41EEF" w:rsidP="00C41EEF">
      <w:pPr>
        <w:pStyle w:val="ListParagraph"/>
        <w:numPr>
          <w:ilvl w:val="0"/>
          <w:numId w:val="42"/>
        </w:numPr>
        <w:spacing w:after="120" w:line="240" w:lineRule="auto"/>
        <w:ind w:left="709" w:hanging="357"/>
      </w:pPr>
      <w:r>
        <w:t>Treasurer</w:t>
      </w:r>
    </w:p>
    <w:p w14:paraId="66BD2A56" w14:textId="470B341E" w:rsidR="00F50946" w:rsidRDefault="002220A1" w:rsidP="00C949D9">
      <w:pPr>
        <w:pStyle w:val="ListParagraph"/>
        <w:numPr>
          <w:ilvl w:val="0"/>
          <w:numId w:val="42"/>
        </w:numPr>
        <w:spacing w:after="120" w:line="240" w:lineRule="auto"/>
        <w:ind w:left="709" w:hanging="357"/>
      </w:pPr>
      <w:r>
        <w:t xml:space="preserve">Business </w:t>
      </w:r>
      <w:r w:rsidR="00F50946">
        <w:t>Secretary</w:t>
      </w:r>
    </w:p>
    <w:p w14:paraId="24038ED6" w14:textId="77777777" w:rsidR="0045544C" w:rsidRDefault="0045544C" w:rsidP="0045544C"/>
    <w:p w14:paraId="72946588" w14:textId="07912118" w:rsidR="00F50946" w:rsidRDefault="00F50946" w:rsidP="0045544C">
      <w:pPr>
        <w:pStyle w:val="Level2Number"/>
      </w:pPr>
      <w:r>
        <w:t xml:space="preserve">Additional </w:t>
      </w:r>
      <w:r w:rsidR="00B75516">
        <w:t>Committee</w:t>
      </w:r>
      <w:r>
        <w:t xml:space="preserve"> Roles</w:t>
      </w:r>
    </w:p>
    <w:p w14:paraId="7CBD9945" w14:textId="77777777" w:rsidR="00E83D8C" w:rsidRDefault="00E83D8C" w:rsidP="00E83D8C">
      <w:pPr>
        <w:pStyle w:val="ListParagraph"/>
        <w:numPr>
          <w:ilvl w:val="0"/>
          <w:numId w:val="42"/>
        </w:numPr>
        <w:spacing w:after="120" w:line="240" w:lineRule="auto"/>
        <w:ind w:left="709" w:hanging="357"/>
      </w:pPr>
      <w:r>
        <w:t>Beacon Administrator</w:t>
      </w:r>
    </w:p>
    <w:p w14:paraId="2F75909F" w14:textId="77777777" w:rsidR="00E83D8C" w:rsidRDefault="00E83D8C" w:rsidP="00E83D8C">
      <w:pPr>
        <w:pStyle w:val="ListParagraph"/>
        <w:numPr>
          <w:ilvl w:val="0"/>
          <w:numId w:val="42"/>
        </w:numPr>
        <w:spacing w:after="120" w:line="240" w:lineRule="auto"/>
        <w:ind w:left="709" w:hanging="357"/>
      </w:pPr>
      <w:r>
        <w:t>Enquiries Secretary</w:t>
      </w:r>
    </w:p>
    <w:p w14:paraId="59C6983A" w14:textId="77777777" w:rsidR="00E83D8C" w:rsidRDefault="00E83D8C" w:rsidP="00E83D8C">
      <w:pPr>
        <w:pStyle w:val="ListParagraph"/>
        <w:numPr>
          <w:ilvl w:val="0"/>
          <w:numId w:val="42"/>
        </w:numPr>
        <w:spacing w:after="120" w:line="240" w:lineRule="auto"/>
        <w:ind w:left="709" w:hanging="357"/>
      </w:pPr>
      <w:r>
        <w:t>Events Secretary</w:t>
      </w:r>
    </w:p>
    <w:p w14:paraId="096208CC" w14:textId="77777777" w:rsidR="00E83D8C" w:rsidRDefault="00E83D8C" w:rsidP="00E83D8C">
      <w:pPr>
        <w:pStyle w:val="ListParagraph"/>
        <w:numPr>
          <w:ilvl w:val="0"/>
          <w:numId w:val="42"/>
        </w:numPr>
        <w:spacing w:after="120" w:line="240" w:lineRule="auto"/>
        <w:ind w:left="709" w:hanging="357"/>
      </w:pPr>
      <w:r>
        <w:t>External Affairs – co-opted</w:t>
      </w:r>
    </w:p>
    <w:p w14:paraId="02C797E3" w14:textId="77777777" w:rsidR="00E83D8C" w:rsidRDefault="00E83D8C" w:rsidP="00E83D8C">
      <w:pPr>
        <w:pStyle w:val="ListParagraph"/>
        <w:numPr>
          <w:ilvl w:val="0"/>
          <w:numId w:val="42"/>
        </w:numPr>
        <w:spacing w:after="120" w:line="240" w:lineRule="auto"/>
        <w:ind w:left="709" w:hanging="357"/>
      </w:pPr>
      <w:r>
        <w:t>Groups Liaison Secretary</w:t>
      </w:r>
    </w:p>
    <w:p w14:paraId="420818C1" w14:textId="4B97C4E2" w:rsidR="00F50946" w:rsidRDefault="00F50946" w:rsidP="00C949D9">
      <w:pPr>
        <w:pStyle w:val="ListParagraph"/>
        <w:numPr>
          <w:ilvl w:val="0"/>
          <w:numId w:val="42"/>
        </w:numPr>
        <w:spacing w:after="120" w:line="240" w:lineRule="auto"/>
        <w:ind w:left="709" w:hanging="357"/>
      </w:pPr>
      <w:r>
        <w:t>Membership Secretary</w:t>
      </w:r>
    </w:p>
    <w:p w14:paraId="32A375F0" w14:textId="77777777" w:rsidR="00E83D8C" w:rsidRDefault="00E83D8C" w:rsidP="00E83D8C">
      <w:pPr>
        <w:pStyle w:val="ListParagraph"/>
        <w:numPr>
          <w:ilvl w:val="0"/>
          <w:numId w:val="42"/>
        </w:numPr>
        <w:spacing w:after="120" w:line="240" w:lineRule="auto"/>
        <w:ind w:left="709" w:hanging="357"/>
      </w:pPr>
      <w:r>
        <w:t>Minutes Secretary</w:t>
      </w:r>
    </w:p>
    <w:p w14:paraId="1DF16E91" w14:textId="72BBBFCA" w:rsidR="00F50946" w:rsidRDefault="00F50946" w:rsidP="00C949D9">
      <w:pPr>
        <w:pStyle w:val="ListParagraph"/>
        <w:numPr>
          <w:ilvl w:val="0"/>
          <w:numId w:val="42"/>
        </w:numPr>
        <w:spacing w:after="120" w:line="240" w:lineRule="auto"/>
        <w:ind w:left="709" w:hanging="357"/>
      </w:pPr>
      <w:r>
        <w:t>Monthly Meetings Secretary</w:t>
      </w:r>
    </w:p>
    <w:p w14:paraId="313FAB51" w14:textId="7E9A7B7F" w:rsidR="00F50946" w:rsidRDefault="00F50946" w:rsidP="00C949D9">
      <w:pPr>
        <w:pStyle w:val="ListParagraph"/>
        <w:numPr>
          <w:ilvl w:val="0"/>
          <w:numId w:val="42"/>
        </w:numPr>
        <w:spacing w:after="120" w:line="240" w:lineRule="auto"/>
        <w:ind w:left="709" w:hanging="357"/>
      </w:pPr>
      <w:r>
        <w:t>Newsletter Editor</w:t>
      </w:r>
    </w:p>
    <w:p w14:paraId="729C1358" w14:textId="6DB910F0" w:rsidR="00F50946" w:rsidRDefault="00F50946" w:rsidP="00C949D9">
      <w:pPr>
        <w:pStyle w:val="ListParagraph"/>
        <w:numPr>
          <w:ilvl w:val="0"/>
          <w:numId w:val="42"/>
        </w:numPr>
        <w:spacing w:after="120" w:line="240" w:lineRule="auto"/>
        <w:ind w:left="709" w:hanging="357"/>
      </w:pPr>
      <w:r>
        <w:t>Outreach Secretary</w:t>
      </w:r>
    </w:p>
    <w:p w14:paraId="64807347" w14:textId="0788F557" w:rsidR="00F50946" w:rsidRDefault="00F50946" w:rsidP="00C949D9">
      <w:pPr>
        <w:pStyle w:val="ListParagraph"/>
        <w:numPr>
          <w:ilvl w:val="0"/>
          <w:numId w:val="42"/>
        </w:numPr>
        <w:spacing w:after="120" w:line="240" w:lineRule="auto"/>
        <w:ind w:left="709" w:hanging="357"/>
      </w:pPr>
      <w:r>
        <w:t xml:space="preserve">Programme </w:t>
      </w:r>
      <w:r w:rsidR="004238AD">
        <w:t>Secretary</w:t>
      </w:r>
    </w:p>
    <w:p w14:paraId="38C55E89" w14:textId="77777777" w:rsidR="00E83D8C" w:rsidRDefault="00E83D8C" w:rsidP="00E83D8C">
      <w:pPr>
        <w:pStyle w:val="ListParagraph"/>
        <w:numPr>
          <w:ilvl w:val="0"/>
          <w:numId w:val="42"/>
        </w:numPr>
        <w:spacing w:after="120" w:line="240" w:lineRule="auto"/>
        <w:ind w:left="709" w:hanging="357"/>
      </w:pPr>
      <w:r>
        <w:t>Publicity Secretary</w:t>
      </w:r>
    </w:p>
    <w:p w14:paraId="64F32BFE" w14:textId="77777777" w:rsidR="00E83D8C" w:rsidRDefault="00E83D8C" w:rsidP="00E83D8C">
      <w:pPr>
        <w:pStyle w:val="ListParagraph"/>
        <w:numPr>
          <w:ilvl w:val="0"/>
          <w:numId w:val="42"/>
        </w:numPr>
        <w:spacing w:after="120" w:line="240" w:lineRule="auto"/>
        <w:ind w:left="709" w:hanging="357"/>
      </w:pPr>
      <w:r>
        <w:t>Webmaster</w:t>
      </w:r>
    </w:p>
    <w:p w14:paraId="538D29B5" w14:textId="77777777" w:rsidR="00E83D8C" w:rsidRDefault="00E83D8C" w:rsidP="00E83D8C">
      <w:pPr>
        <w:pStyle w:val="ListParagraph"/>
        <w:numPr>
          <w:ilvl w:val="0"/>
          <w:numId w:val="42"/>
        </w:numPr>
        <w:spacing w:after="120" w:line="240" w:lineRule="auto"/>
        <w:ind w:left="709" w:hanging="357"/>
      </w:pPr>
      <w:r>
        <w:t>Venues Secretary</w:t>
      </w:r>
    </w:p>
    <w:p w14:paraId="729F465E" w14:textId="77777777" w:rsidR="00F50946" w:rsidRDefault="00F50946" w:rsidP="00F50946"/>
    <w:p w14:paraId="3F548936" w14:textId="5EDF4E94" w:rsidR="00F50946" w:rsidRDefault="00F50946" w:rsidP="0045544C">
      <w:pPr>
        <w:pStyle w:val="Level2Number"/>
      </w:pPr>
      <w:r>
        <w:t xml:space="preserve">Roles and Groups affiliated to the </w:t>
      </w:r>
      <w:r w:rsidR="00947A35">
        <w:t>C</w:t>
      </w:r>
      <w:r w:rsidR="00B75516">
        <w:t>ommittee</w:t>
      </w:r>
    </w:p>
    <w:p w14:paraId="1BBD974A" w14:textId="5846E508" w:rsidR="00F50946" w:rsidRDefault="00F50946" w:rsidP="00C949D9">
      <w:pPr>
        <w:pStyle w:val="ListParagraph"/>
        <w:numPr>
          <w:ilvl w:val="0"/>
          <w:numId w:val="42"/>
        </w:numPr>
        <w:spacing w:after="120" w:line="240" w:lineRule="auto"/>
        <w:ind w:left="709" w:hanging="357"/>
      </w:pPr>
      <w:r>
        <w:t>Catering Team</w:t>
      </w:r>
      <w:r w:rsidR="003D26EA">
        <w:t xml:space="preserve"> Leader</w:t>
      </w:r>
    </w:p>
    <w:p w14:paraId="5DA32ECA" w14:textId="77777777" w:rsidR="003D26EA" w:rsidRDefault="003D26EA" w:rsidP="003D26EA">
      <w:pPr>
        <w:pStyle w:val="ListParagraph"/>
        <w:numPr>
          <w:ilvl w:val="0"/>
          <w:numId w:val="42"/>
        </w:numPr>
        <w:spacing w:after="120" w:line="240" w:lineRule="auto"/>
        <w:ind w:left="709" w:hanging="357"/>
      </w:pPr>
      <w:r>
        <w:t>Catering Team</w:t>
      </w:r>
    </w:p>
    <w:p w14:paraId="7F4E6875" w14:textId="77777777" w:rsidR="00C41EEF" w:rsidRDefault="00C41EEF" w:rsidP="00C41EEF">
      <w:pPr>
        <w:pStyle w:val="ListParagraph"/>
        <w:numPr>
          <w:ilvl w:val="0"/>
          <w:numId w:val="42"/>
        </w:numPr>
        <w:spacing w:after="120" w:line="240" w:lineRule="auto"/>
        <w:ind w:left="709" w:hanging="357"/>
      </w:pPr>
      <w:r>
        <w:t>Events Team</w:t>
      </w:r>
    </w:p>
    <w:p w14:paraId="65A3F9FC" w14:textId="587D41D6" w:rsidR="00F50946" w:rsidRDefault="00F50946" w:rsidP="00C949D9">
      <w:pPr>
        <w:pStyle w:val="ListParagraph"/>
        <w:numPr>
          <w:ilvl w:val="0"/>
          <w:numId w:val="42"/>
        </w:numPr>
        <w:spacing w:after="120" w:line="240" w:lineRule="auto"/>
        <w:ind w:left="709" w:hanging="357"/>
      </w:pPr>
      <w:r>
        <w:t>Monthly Meetings Team</w:t>
      </w:r>
    </w:p>
    <w:p w14:paraId="160A1A78" w14:textId="77777777" w:rsidR="00F50946" w:rsidRDefault="00F50946" w:rsidP="00F50946"/>
    <w:p w14:paraId="0BE53A3B" w14:textId="77777777" w:rsidR="003715E1" w:rsidRDefault="003715E1" w:rsidP="00F50946"/>
    <w:p w14:paraId="7EEF156E" w14:textId="77777777" w:rsidR="003715E1" w:rsidRDefault="003715E1" w:rsidP="00F50946"/>
    <w:p w14:paraId="1677C1E5" w14:textId="618D08F3" w:rsidR="00866904" w:rsidRDefault="00866904" w:rsidP="0045544C">
      <w:pPr>
        <w:pStyle w:val="Level2Number"/>
      </w:pPr>
      <w:r>
        <w:lastRenderedPageBreak/>
        <w:t xml:space="preserve">General Responsibilities of ALL </w:t>
      </w:r>
      <w:r w:rsidR="00B75516">
        <w:t>Committee</w:t>
      </w:r>
      <w:r>
        <w:t xml:space="preserve"> Members</w:t>
      </w:r>
    </w:p>
    <w:p w14:paraId="65159A72" w14:textId="7B9E01F6" w:rsidR="003715E1" w:rsidRDefault="003715E1" w:rsidP="00C949D9">
      <w:pPr>
        <w:pStyle w:val="ListParagraph"/>
        <w:numPr>
          <w:ilvl w:val="0"/>
          <w:numId w:val="42"/>
        </w:numPr>
        <w:spacing w:after="120" w:line="240" w:lineRule="auto"/>
        <w:ind w:left="709" w:hanging="357"/>
      </w:pPr>
      <w:r>
        <w:t xml:space="preserve">Attend all </w:t>
      </w:r>
      <w:r w:rsidR="00B75516">
        <w:t>committee</w:t>
      </w:r>
      <w:r>
        <w:t xml:space="preserve"> meetings</w:t>
      </w:r>
      <w:r w:rsidR="00C5104E">
        <w:t xml:space="preserve"> where possible</w:t>
      </w:r>
      <w:r>
        <w:t>.</w:t>
      </w:r>
    </w:p>
    <w:p w14:paraId="08D2E275" w14:textId="17178FE1" w:rsidR="003715E1" w:rsidRDefault="003715E1" w:rsidP="00C949D9">
      <w:pPr>
        <w:pStyle w:val="ListParagraph"/>
        <w:numPr>
          <w:ilvl w:val="0"/>
          <w:numId w:val="42"/>
        </w:numPr>
        <w:spacing w:after="120" w:line="240" w:lineRule="auto"/>
        <w:ind w:left="709" w:hanging="357"/>
      </w:pPr>
      <w:r>
        <w:t xml:space="preserve">Submit a report </w:t>
      </w:r>
      <w:r w:rsidR="00D55EAA">
        <w:t>relevant to</w:t>
      </w:r>
      <w:r>
        <w:t xml:space="preserve"> the</w:t>
      </w:r>
      <w:r w:rsidR="00D55EAA">
        <w:t>ir</w:t>
      </w:r>
      <w:r>
        <w:t xml:space="preserve"> </w:t>
      </w:r>
      <w:r w:rsidR="00D55EAA">
        <w:t>area</w:t>
      </w:r>
      <w:r>
        <w:t xml:space="preserve"> of responsibility </w:t>
      </w:r>
      <w:r w:rsidR="00D55EAA">
        <w:t xml:space="preserve">to the Minutes Secretary </w:t>
      </w:r>
      <w:r>
        <w:t>prior to the meeting and tender an apology of absence (if necessary).</w:t>
      </w:r>
    </w:p>
    <w:p w14:paraId="1D464A38" w14:textId="58E238E3" w:rsidR="003715E1" w:rsidRDefault="003715E1" w:rsidP="00C949D9">
      <w:pPr>
        <w:pStyle w:val="ListParagraph"/>
        <w:numPr>
          <w:ilvl w:val="0"/>
          <w:numId w:val="42"/>
        </w:numPr>
        <w:spacing w:after="120" w:line="240" w:lineRule="auto"/>
        <w:ind w:left="709" w:hanging="357"/>
      </w:pPr>
      <w:r>
        <w:t xml:space="preserve">Observe confidentiality of </w:t>
      </w:r>
      <w:r w:rsidR="00B75516">
        <w:t>committee</w:t>
      </w:r>
      <w:r>
        <w:t xml:space="preserve"> meetings.</w:t>
      </w:r>
    </w:p>
    <w:p w14:paraId="2C9A0429" w14:textId="06B28CDF" w:rsidR="003715E1" w:rsidRDefault="003715E1" w:rsidP="00C949D9">
      <w:pPr>
        <w:pStyle w:val="ListParagraph"/>
        <w:numPr>
          <w:ilvl w:val="0"/>
          <w:numId w:val="42"/>
        </w:numPr>
        <w:spacing w:after="120" w:line="240" w:lineRule="auto"/>
        <w:ind w:left="709" w:hanging="357"/>
      </w:pPr>
      <w:r>
        <w:t>Attend</w:t>
      </w:r>
      <w:r w:rsidR="00C5104E">
        <w:t>,</w:t>
      </w:r>
      <w:r>
        <w:t xml:space="preserve"> </w:t>
      </w:r>
      <w:r w:rsidR="00380624">
        <w:t>where possible</w:t>
      </w:r>
      <w:r w:rsidR="00C5104E">
        <w:t>,</w:t>
      </w:r>
      <w:r w:rsidR="00380624">
        <w:t xml:space="preserve"> </w:t>
      </w:r>
      <w:r>
        <w:t xml:space="preserve">Fleet u3a programme events wearing </w:t>
      </w:r>
      <w:r w:rsidR="00B75516">
        <w:t>committee</w:t>
      </w:r>
      <w:r>
        <w:t xml:space="preserve"> badges.</w:t>
      </w:r>
    </w:p>
    <w:p w14:paraId="2B9E6D1E" w14:textId="619CD089"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Be prepared to help with organising any events</w:t>
      </w:r>
      <w:r w:rsidR="00D55EAA" w:rsidRPr="00D55EAA">
        <w:rPr>
          <w:color w:val="auto"/>
        </w:rPr>
        <w:t>.</w:t>
      </w:r>
    </w:p>
    <w:p w14:paraId="77CCD1AA" w14:textId="397C2604"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Welcome members at meetings/events</w:t>
      </w:r>
      <w:r w:rsidR="00AD7F72">
        <w:rPr>
          <w:color w:val="auto"/>
        </w:rPr>
        <w:t xml:space="preserve"> and be </w:t>
      </w:r>
      <w:r w:rsidR="00AD7F72" w:rsidRPr="00D55EAA">
        <w:rPr>
          <w:color w:val="auto"/>
        </w:rPr>
        <w:t>available for people to talk to you</w:t>
      </w:r>
      <w:r w:rsidR="00AD7F72">
        <w:rPr>
          <w:color w:val="auto"/>
        </w:rPr>
        <w:t>.</w:t>
      </w:r>
    </w:p>
    <w:p w14:paraId="079468B0" w14:textId="258580A8"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Get to know our members, especially those who contribute and encourage others to be involved.</w:t>
      </w:r>
    </w:p>
    <w:p w14:paraId="5D01A055" w14:textId="4648D7B1"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Comply with the requirements of the Charity Commission and other relevant legislation.</w:t>
      </w:r>
    </w:p>
    <w:p w14:paraId="545A90B9" w14:textId="77777777" w:rsidR="00D20FDE" w:rsidRPr="00D55EAA" w:rsidRDefault="00D20FDE" w:rsidP="00D20FDE">
      <w:pPr>
        <w:pStyle w:val="ListParagraph"/>
        <w:numPr>
          <w:ilvl w:val="0"/>
          <w:numId w:val="42"/>
        </w:numPr>
        <w:spacing w:after="120" w:line="240" w:lineRule="auto"/>
        <w:ind w:left="709" w:hanging="357"/>
        <w:rPr>
          <w:color w:val="auto"/>
        </w:rPr>
      </w:pPr>
      <w:r w:rsidRPr="00D55EAA">
        <w:rPr>
          <w:color w:val="auto"/>
        </w:rPr>
        <w:t>Be accountable for all expenses incurred.</w:t>
      </w:r>
    </w:p>
    <w:p w14:paraId="2270BFA3" w14:textId="1ED3CAD2"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Know and abides by your Constitution.</w:t>
      </w:r>
    </w:p>
    <w:p w14:paraId="5A749320" w14:textId="51CFD4C0"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 xml:space="preserve">Be familiar with all necessary Fleet </w:t>
      </w:r>
      <w:r w:rsidR="00D669E9" w:rsidRPr="00D55EAA">
        <w:rPr>
          <w:color w:val="auto"/>
        </w:rPr>
        <w:t>and</w:t>
      </w:r>
      <w:r w:rsidRPr="00D55EAA">
        <w:rPr>
          <w:color w:val="auto"/>
        </w:rPr>
        <w:t xml:space="preserve"> District u3a policies and procedures.</w:t>
      </w:r>
    </w:p>
    <w:p w14:paraId="0BCAB1DE" w14:textId="77777777" w:rsidR="00AD7F72" w:rsidRPr="00D55EAA" w:rsidRDefault="00AD7F72" w:rsidP="00AD7F72">
      <w:pPr>
        <w:pStyle w:val="ListParagraph"/>
        <w:numPr>
          <w:ilvl w:val="0"/>
          <w:numId w:val="42"/>
        </w:numPr>
        <w:spacing w:after="120" w:line="240" w:lineRule="auto"/>
        <w:ind w:left="709" w:hanging="357"/>
        <w:rPr>
          <w:color w:val="auto"/>
        </w:rPr>
      </w:pPr>
      <w:r w:rsidRPr="00D55EAA">
        <w:rPr>
          <w:color w:val="auto"/>
        </w:rPr>
        <w:t>Help induct all new Trustees.</w:t>
      </w:r>
    </w:p>
    <w:p w14:paraId="167D5738" w14:textId="6CA709D8" w:rsidR="003715E1" w:rsidRPr="00D55EAA" w:rsidRDefault="003715E1" w:rsidP="00C949D9">
      <w:pPr>
        <w:pStyle w:val="ListParagraph"/>
        <w:numPr>
          <w:ilvl w:val="0"/>
          <w:numId w:val="42"/>
        </w:numPr>
        <w:spacing w:after="120" w:line="240" w:lineRule="auto"/>
        <w:ind w:left="709" w:hanging="357"/>
        <w:rPr>
          <w:color w:val="auto"/>
        </w:rPr>
      </w:pPr>
      <w:r w:rsidRPr="00D55EAA">
        <w:rPr>
          <w:color w:val="auto"/>
        </w:rPr>
        <w:t>Share all information and records with your successor.</w:t>
      </w:r>
    </w:p>
    <w:p w14:paraId="7478787F" w14:textId="77777777" w:rsidR="0045544C" w:rsidRDefault="0045544C" w:rsidP="0045544C"/>
    <w:p w14:paraId="23378EA0" w14:textId="30F064B1" w:rsidR="0045544C" w:rsidRDefault="00DC109B" w:rsidP="00DC109B">
      <w:pPr>
        <w:pStyle w:val="Level2Number"/>
      </w:pPr>
      <w:r>
        <w:t>General Information</w:t>
      </w:r>
    </w:p>
    <w:p w14:paraId="3C8C6733" w14:textId="18B070F2" w:rsidR="00DC109B" w:rsidRPr="00DC109B" w:rsidRDefault="00DC109B" w:rsidP="00DC109B">
      <w:pPr>
        <w:pStyle w:val="Level1Heading"/>
        <w:numPr>
          <w:ilvl w:val="0"/>
          <w:numId w:val="51"/>
        </w:numPr>
        <w:rPr>
          <w:rFonts w:ascii="Arial" w:hAnsi="Arial"/>
          <w:b w:val="0"/>
          <w:caps w:val="0"/>
          <w:color w:val="000000" w:themeColor="text1"/>
          <w:sz w:val="24"/>
          <w:szCs w:val="24"/>
        </w:rPr>
      </w:pPr>
      <w:r w:rsidRPr="00DC109B">
        <w:rPr>
          <w:rFonts w:ascii="Arial" w:hAnsi="Arial"/>
          <w:b w:val="0"/>
          <w:caps w:val="0"/>
          <w:color w:val="000000" w:themeColor="text1"/>
          <w:sz w:val="24"/>
          <w:szCs w:val="24"/>
        </w:rPr>
        <w:t>Signatories for the CAF bank account are</w:t>
      </w:r>
      <w:r w:rsidR="000F7E8A">
        <w:rPr>
          <w:rFonts w:ascii="Arial" w:hAnsi="Arial"/>
          <w:b w:val="0"/>
          <w:caps w:val="0"/>
          <w:color w:val="000000" w:themeColor="text1"/>
          <w:sz w:val="24"/>
          <w:szCs w:val="24"/>
        </w:rPr>
        <w:t xml:space="preserve"> below. Non-Treasurer roles a</w:t>
      </w:r>
      <w:r w:rsidR="000F7E8A" w:rsidRPr="000F7E8A">
        <w:rPr>
          <w:rFonts w:ascii="Arial" w:hAnsi="Arial"/>
          <w:b w:val="0"/>
          <w:caps w:val="0"/>
          <w:color w:val="000000" w:themeColor="text1"/>
          <w:sz w:val="24"/>
          <w:szCs w:val="24"/>
        </w:rPr>
        <w:t xml:space="preserve">ct as </w:t>
      </w:r>
      <w:r w:rsidR="000F7E8A">
        <w:rPr>
          <w:rFonts w:ascii="Arial" w:hAnsi="Arial"/>
          <w:b w:val="0"/>
          <w:caps w:val="0"/>
          <w:color w:val="000000" w:themeColor="text1"/>
          <w:sz w:val="24"/>
          <w:szCs w:val="24"/>
        </w:rPr>
        <w:t xml:space="preserve">a </w:t>
      </w:r>
      <w:r w:rsidR="000F7E8A" w:rsidRPr="000F7E8A">
        <w:rPr>
          <w:rFonts w:ascii="Arial" w:hAnsi="Arial"/>
          <w:b w:val="0"/>
          <w:caps w:val="0"/>
          <w:color w:val="000000" w:themeColor="text1"/>
          <w:sz w:val="24"/>
          <w:szCs w:val="24"/>
        </w:rPr>
        <w:t>stand-in for</w:t>
      </w:r>
      <w:r w:rsidR="000F7E8A">
        <w:rPr>
          <w:rFonts w:ascii="Arial" w:hAnsi="Arial"/>
          <w:b w:val="0"/>
          <w:caps w:val="0"/>
          <w:color w:val="000000" w:themeColor="text1"/>
          <w:sz w:val="24"/>
          <w:szCs w:val="24"/>
        </w:rPr>
        <w:t xml:space="preserve"> the</w:t>
      </w:r>
      <w:r w:rsidR="000F7E8A" w:rsidRPr="000F7E8A">
        <w:rPr>
          <w:rFonts w:ascii="Arial" w:hAnsi="Arial"/>
          <w:b w:val="0"/>
          <w:caps w:val="0"/>
          <w:color w:val="000000" w:themeColor="text1"/>
          <w:sz w:val="24"/>
          <w:szCs w:val="24"/>
        </w:rPr>
        <w:t xml:space="preserve"> Treasurer in their absence for receipt and payment of Fleet </w:t>
      </w:r>
      <w:r w:rsidR="00D669E9">
        <w:rPr>
          <w:rFonts w:ascii="Arial" w:hAnsi="Arial"/>
          <w:b w:val="0"/>
          <w:caps w:val="0"/>
          <w:color w:val="000000" w:themeColor="text1"/>
          <w:sz w:val="24"/>
          <w:szCs w:val="24"/>
        </w:rPr>
        <w:t>and</w:t>
      </w:r>
      <w:r w:rsidR="000F7E8A" w:rsidRPr="000F7E8A">
        <w:rPr>
          <w:rFonts w:ascii="Arial" w:hAnsi="Arial"/>
          <w:b w:val="0"/>
          <w:caps w:val="0"/>
          <w:color w:val="000000" w:themeColor="text1"/>
          <w:sz w:val="24"/>
          <w:szCs w:val="24"/>
        </w:rPr>
        <w:t xml:space="preserve"> District u3a monies</w:t>
      </w:r>
      <w:r w:rsidR="000F7E8A">
        <w:rPr>
          <w:rFonts w:ascii="Arial" w:hAnsi="Arial"/>
          <w:b w:val="0"/>
          <w:caps w:val="0"/>
          <w:color w:val="000000" w:themeColor="text1"/>
          <w:sz w:val="24"/>
          <w:szCs w:val="24"/>
        </w:rPr>
        <w:t xml:space="preserve">. </w:t>
      </w:r>
    </w:p>
    <w:p w14:paraId="715FEC23" w14:textId="77777777" w:rsidR="00DC109B" w:rsidRPr="00DC109B" w:rsidRDefault="00DC109B" w:rsidP="007446E3">
      <w:pPr>
        <w:pStyle w:val="Level2Number"/>
        <w:numPr>
          <w:ilvl w:val="1"/>
          <w:numId w:val="51"/>
        </w:numPr>
        <w:spacing w:after="0"/>
        <w:ind w:left="1434" w:hanging="357"/>
        <w:rPr>
          <w:b w:val="0"/>
          <w:color w:val="000000" w:themeColor="text1"/>
          <w:sz w:val="24"/>
          <w:szCs w:val="24"/>
        </w:rPr>
      </w:pPr>
      <w:r w:rsidRPr="00DC109B">
        <w:rPr>
          <w:b w:val="0"/>
          <w:color w:val="000000" w:themeColor="text1"/>
          <w:sz w:val="24"/>
          <w:szCs w:val="24"/>
        </w:rPr>
        <w:t>Chairman</w:t>
      </w:r>
    </w:p>
    <w:p w14:paraId="07F2E80A" w14:textId="77777777" w:rsidR="00DC109B" w:rsidRPr="00DC109B" w:rsidRDefault="00DC109B" w:rsidP="007446E3">
      <w:pPr>
        <w:pStyle w:val="Level2Number"/>
        <w:numPr>
          <w:ilvl w:val="1"/>
          <w:numId w:val="51"/>
        </w:numPr>
        <w:spacing w:after="0"/>
        <w:ind w:left="1434" w:hanging="357"/>
        <w:rPr>
          <w:b w:val="0"/>
          <w:color w:val="000000" w:themeColor="text1"/>
          <w:sz w:val="24"/>
          <w:szCs w:val="24"/>
        </w:rPr>
      </w:pPr>
      <w:r w:rsidRPr="00DC109B">
        <w:rPr>
          <w:b w:val="0"/>
          <w:color w:val="000000" w:themeColor="text1"/>
          <w:sz w:val="24"/>
          <w:szCs w:val="24"/>
        </w:rPr>
        <w:t>Treasurer</w:t>
      </w:r>
    </w:p>
    <w:p w14:paraId="0CBC7BB6" w14:textId="4CD378C4" w:rsidR="00DC109B" w:rsidRDefault="00DC109B" w:rsidP="007446E3">
      <w:pPr>
        <w:pStyle w:val="Level2Number"/>
        <w:numPr>
          <w:ilvl w:val="1"/>
          <w:numId w:val="51"/>
        </w:numPr>
        <w:spacing w:after="0"/>
        <w:ind w:left="1434" w:hanging="357"/>
        <w:rPr>
          <w:b w:val="0"/>
          <w:color w:val="000000" w:themeColor="text1"/>
          <w:sz w:val="24"/>
          <w:szCs w:val="24"/>
        </w:rPr>
      </w:pPr>
      <w:r w:rsidRPr="00DC109B">
        <w:rPr>
          <w:b w:val="0"/>
          <w:color w:val="000000" w:themeColor="text1"/>
          <w:sz w:val="24"/>
          <w:szCs w:val="24"/>
        </w:rPr>
        <w:t>Group</w:t>
      </w:r>
      <w:r w:rsidR="002220A1">
        <w:rPr>
          <w:b w:val="0"/>
          <w:color w:val="000000" w:themeColor="text1"/>
          <w:sz w:val="24"/>
          <w:szCs w:val="24"/>
        </w:rPr>
        <w:t>s</w:t>
      </w:r>
      <w:r w:rsidRPr="00DC109B">
        <w:rPr>
          <w:b w:val="0"/>
          <w:color w:val="000000" w:themeColor="text1"/>
          <w:sz w:val="24"/>
          <w:szCs w:val="24"/>
        </w:rPr>
        <w:t xml:space="preserve"> L</w:t>
      </w:r>
      <w:r w:rsidR="002220A1">
        <w:rPr>
          <w:b w:val="0"/>
          <w:color w:val="000000" w:themeColor="text1"/>
          <w:sz w:val="24"/>
          <w:szCs w:val="24"/>
        </w:rPr>
        <w:t>iaison</w:t>
      </w:r>
      <w:r w:rsidRPr="00DC109B">
        <w:rPr>
          <w:b w:val="0"/>
          <w:color w:val="000000" w:themeColor="text1"/>
          <w:sz w:val="24"/>
          <w:szCs w:val="24"/>
        </w:rPr>
        <w:t xml:space="preserve"> Secretary</w:t>
      </w:r>
    </w:p>
    <w:p w14:paraId="1DE34E75" w14:textId="77777777" w:rsidR="007446E3" w:rsidRDefault="007446E3" w:rsidP="007446E3">
      <w:pPr>
        <w:pStyle w:val="Level2Number"/>
        <w:numPr>
          <w:ilvl w:val="0"/>
          <w:numId w:val="0"/>
        </w:numPr>
        <w:spacing w:after="0"/>
        <w:ind w:left="1077"/>
        <w:rPr>
          <w:b w:val="0"/>
          <w:color w:val="000000" w:themeColor="text1"/>
          <w:sz w:val="24"/>
          <w:szCs w:val="24"/>
        </w:rPr>
      </w:pPr>
    </w:p>
    <w:p w14:paraId="60C3D2CE" w14:textId="2ABE3F41" w:rsidR="001F1CE4" w:rsidRDefault="001F1CE4" w:rsidP="001F1CE4">
      <w:pPr>
        <w:pStyle w:val="Level2Number"/>
        <w:numPr>
          <w:ilvl w:val="0"/>
          <w:numId w:val="51"/>
        </w:numPr>
        <w:rPr>
          <w:b w:val="0"/>
          <w:color w:val="000000" w:themeColor="text1"/>
          <w:sz w:val="24"/>
          <w:szCs w:val="24"/>
        </w:rPr>
      </w:pPr>
      <w:r>
        <w:rPr>
          <w:b w:val="0"/>
          <w:color w:val="000000" w:themeColor="text1"/>
          <w:sz w:val="24"/>
          <w:szCs w:val="24"/>
        </w:rPr>
        <w:t>Access to full membership via Beacon is held by:</w:t>
      </w:r>
    </w:p>
    <w:p w14:paraId="4FBC9B8A" w14:textId="3D58F4CE" w:rsidR="001F1CE4" w:rsidRDefault="001F1CE4" w:rsidP="007446E3">
      <w:pPr>
        <w:pStyle w:val="Level2Number"/>
        <w:numPr>
          <w:ilvl w:val="1"/>
          <w:numId w:val="51"/>
        </w:numPr>
        <w:spacing w:after="0"/>
        <w:ind w:left="1434" w:hanging="357"/>
        <w:rPr>
          <w:b w:val="0"/>
          <w:color w:val="000000" w:themeColor="text1"/>
          <w:sz w:val="24"/>
          <w:szCs w:val="24"/>
        </w:rPr>
      </w:pPr>
      <w:r>
        <w:rPr>
          <w:b w:val="0"/>
          <w:color w:val="000000" w:themeColor="text1"/>
          <w:sz w:val="24"/>
          <w:szCs w:val="24"/>
        </w:rPr>
        <w:t>Membership Secretary</w:t>
      </w:r>
    </w:p>
    <w:p w14:paraId="5C709234" w14:textId="204A4A50" w:rsidR="001F1CE4" w:rsidRDefault="001F1CE4" w:rsidP="007446E3">
      <w:pPr>
        <w:pStyle w:val="Level2Number"/>
        <w:numPr>
          <w:ilvl w:val="1"/>
          <w:numId w:val="51"/>
        </w:numPr>
        <w:spacing w:after="0"/>
        <w:ind w:left="1434" w:hanging="357"/>
        <w:rPr>
          <w:b w:val="0"/>
          <w:color w:val="000000" w:themeColor="text1"/>
          <w:sz w:val="24"/>
          <w:szCs w:val="24"/>
        </w:rPr>
      </w:pPr>
      <w:r>
        <w:rPr>
          <w:b w:val="0"/>
          <w:color w:val="000000" w:themeColor="text1"/>
          <w:sz w:val="24"/>
          <w:szCs w:val="24"/>
        </w:rPr>
        <w:t>Beacon Administrator</w:t>
      </w:r>
    </w:p>
    <w:p w14:paraId="5069C653" w14:textId="77777777" w:rsidR="00DC109B" w:rsidRDefault="00DC109B" w:rsidP="0045544C"/>
    <w:p w14:paraId="3A391711" w14:textId="3B36C8F5" w:rsidR="00C10B65" w:rsidRDefault="00C10B65">
      <w:pPr>
        <w:spacing w:line="240" w:lineRule="auto"/>
      </w:pPr>
      <w:r>
        <w:br w:type="page"/>
      </w:r>
    </w:p>
    <w:p w14:paraId="28390DD0" w14:textId="6FBBB7BC" w:rsidR="00C10B65" w:rsidRPr="00FC049E" w:rsidRDefault="00C10B65" w:rsidP="00FC049E">
      <w:pPr>
        <w:pStyle w:val="Heading1"/>
        <w:numPr>
          <w:ilvl w:val="0"/>
          <w:numId w:val="0"/>
        </w:numPr>
      </w:pPr>
      <w:r w:rsidRPr="00FC049E">
        <w:lastRenderedPageBreak/>
        <w:t>Chair</w:t>
      </w:r>
    </w:p>
    <w:p w14:paraId="25D86365" w14:textId="2FAD6C45" w:rsidR="00B4191B" w:rsidRPr="007446E3" w:rsidRDefault="00B4191B" w:rsidP="00FC049E">
      <w:pPr>
        <w:pStyle w:val="Heading2"/>
      </w:pPr>
      <w:r w:rsidRPr="007446E3">
        <w:t>Role summary  </w:t>
      </w:r>
    </w:p>
    <w:p w14:paraId="5DB9FCF5" w14:textId="67A68F2B" w:rsidR="006B5221" w:rsidRDefault="00C10B65" w:rsidP="006B5221">
      <w:r>
        <w:t xml:space="preserve">To </w:t>
      </w:r>
      <w:r w:rsidR="002220A1">
        <w:t>lead</w:t>
      </w:r>
      <w:r>
        <w:t xml:space="preserve"> the long-term viability, continuity and development of Fleet </w:t>
      </w:r>
      <w:r w:rsidR="00D669E9">
        <w:t>and</w:t>
      </w:r>
      <w:r>
        <w:t xml:space="preserve"> District </w:t>
      </w:r>
      <w:r w:rsidR="00DC109B">
        <w:t>u3a</w:t>
      </w:r>
      <w:r w:rsidR="00B4191B">
        <w:t>.</w:t>
      </w:r>
      <w:r>
        <w:t xml:space="preserve"> </w:t>
      </w:r>
      <w:r w:rsidR="006B5221">
        <w:t xml:space="preserve">To provide inclusive and democratic leadership of the </w:t>
      </w:r>
      <w:r w:rsidR="00947A35">
        <w:t>c</w:t>
      </w:r>
      <w:r w:rsidR="00B75516">
        <w:t>ommittee</w:t>
      </w:r>
      <w:r w:rsidR="006B5221">
        <w:t>.</w:t>
      </w:r>
      <w:r w:rsidR="00EA1097">
        <w:t xml:space="preserve">  </w:t>
      </w:r>
      <w:r w:rsidR="006B5221">
        <w:t xml:space="preserve">To ensure the </w:t>
      </w:r>
      <w:r w:rsidR="00947A35">
        <w:t xml:space="preserve">committee </w:t>
      </w:r>
      <w:r w:rsidR="006B5221">
        <w:t xml:space="preserve">fulfils its responsibilities for the overall governance, strategic direction, financial stability, administration and sustainability of Fleet </w:t>
      </w:r>
      <w:r w:rsidR="00D669E9">
        <w:t>and</w:t>
      </w:r>
      <w:r w:rsidR="006B5221">
        <w:t xml:space="preserve"> District u3a.</w:t>
      </w:r>
    </w:p>
    <w:p w14:paraId="2416BDCA" w14:textId="77777777" w:rsidR="00B4191B" w:rsidRPr="00B4191B" w:rsidRDefault="00B4191B" w:rsidP="00FC049E">
      <w:pPr>
        <w:pStyle w:val="Heading2"/>
      </w:pPr>
      <w:r w:rsidRPr="00B4191B">
        <w:t>Main responsibilities: </w:t>
      </w:r>
    </w:p>
    <w:p w14:paraId="7DF49F51" w14:textId="63C4323C" w:rsidR="00B4191B" w:rsidRPr="00C949D9" w:rsidRDefault="00B4191B" w:rsidP="00C949D9">
      <w:pPr>
        <w:pStyle w:val="ListParagraph"/>
        <w:numPr>
          <w:ilvl w:val="0"/>
          <w:numId w:val="42"/>
        </w:numPr>
        <w:spacing w:after="120" w:line="240" w:lineRule="auto"/>
        <w:ind w:left="709" w:hanging="357"/>
      </w:pPr>
      <w:r w:rsidRPr="00C949D9">
        <w:t xml:space="preserve">Chair all </w:t>
      </w:r>
      <w:r w:rsidR="00B75516">
        <w:t>committee</w:t>
      </w:r>
      <w:r w:rsidRPr="00C949D9">
        <w:t xml:space="preserve"> meetings</w:t>
      </w:r>
      <w:r w:rsidR="00422956" w:rsidRPr="00C949D9">
        <w:t>.</w:t>
      </w:r>
    </w:p>
    <w:p w14:paraId="2C90D5B2" w14:textId="2EFBB8F8" w:rsidR="00B4191B" w:rsidRPr="00C949D9" w:rsidRDefault="00B4191B" w:rsidP="00C949D9">
      <w:pPr>
        <w:pStyle w:val="ListParagraph"/>
        <w:numPr>
          <w:ilvl w:val="0"/>
          <w:numId w:val="42"/>
        </w:numPr>
        <w:spacing w:after="120" w:line="240" w:lineRule="auto"/>
        <w:ind w:left="709" w:hanging="357"/>
      </w:pPr>
      <w:r w:rsidRPr="00C949D9">
        <w:t>Ensure</w:t>
      </w:r>
      <w:r w:rsidR="00B75516">
        <w:t xml:space="preserve"> committee</w:t>
      </w:r>
      <w:r w:rsidRPr="00C949D9">
        <w:t xml:space="preserve"> decisions are carried through</w:t>
      </w:r>
      <w:r w:rsidR="00422956" w:rsidRPr="00C949D9">
        <w:t>.</w:t>
      </w:r>
    </w:p>
    <w:p w14:paraId="4B62DD76" w14:textId="694C2CE8" w:rsidR="00B4191B" w:rsidRPr="00C949D9" w:rsidRDefault="00B4191B" w:rsidP="00C949D9">
      <w:pPr>
        <w:pStyle w:val="ListParagraph"/>
        <w:numPr>
          <w:ilvl w:val="0"/>
          <w:numId w:val="42"/>
        </w:numPr>
        <w:spacing w:after="120" w:line="240" w:lineRule="auto"/>
        <w:ind w:left="709" w:hanging="357"/>
      </w:pPr>
      <w:r w:rsidRPr="00C949D9">
        <w:t>Preside over and give annual report at the AGM</w:t>
      </w:r>
      <w:r w:rsidR="00422956" w:rsidRPr="00C949D9">
        <w:t>.</w:t>
      </w:r>
    </w:p>
    <w:p w14:paraId="35598DF3" w14:textId="583BEF4A" w:rsidR="00B4191B" w:rsidRPr="00C949D9" w:rsidRDefault="00B4191B" w:rsidP="00C949D9">
      <w:pPr>
        <w:pStyle w:val="ListParagraph"/>
        <w:numPr>
          <w:ilvl w:val="0"/>
          <w:numId w:val="42"/>
        </w:numPr>
        <w:spacing w:after="120" w:line="240" w:lineRule="auto"/>
        <w:ind w:left="709" w:hanging="357"/>
      </w:pPr>
      <w:r w:rsidRPr="00C949D9">
        <w:t>Support and co-host (with the Group</w:t>
      </w:r>
      <w:r w:rsidR="002220A1" w:rsidRPr="00C949D9">
        <w:t>s</w:t>
      </w:r>
      <w:r w:rsidRPr="00C949D9">
        <w:t xml:space="preserve"> </w:t>
      </w:r>
      <w:r w:rsidR="002220A1" w:rsidRPr="00C949D9">
        <w:t xml:space="preserve">Liaison </w:t>
      </w:r>
      <w:r w:rsidRPr="00C949D9">
        <w:t xml:space="preserve">Secretary) the </w:t>
      </w:r>
      <w:r w:rsidR="003170D0" w:rsidRPr="00C949D9">
        <w:t>G</w:t>
      </w:r>
      <w:r w:rsidRPr="00C949D9">
        <w:t xml:space="preserve">roup </w:t>
      </w:r>
      <w:r w:rsidR="003170D0" w:rsidRPr="00C949D9">
        <w:t>L</w:t>
      </w:r>
      <w:r w:rsidRPr="00C949D9">
        <w:t xml:space="preserve">eaders’ meetings and give opportunity for </w:t>
      </w:r>
      <w:r w:rsidR="003170D0" w:rsidRPr="00C949D9">
        <w:t xml:space="preserve">Group Leaders </w:t>
      </w:r>
      <w:r w:rsidRPr="00C949D9">
        <w:t>to express their opinions, ideas and problems</w:t>
      </w:r>
      <w:r w:rsidR="00422956" w:rsidRPr="00C949D9">
        <w:t>.</w:t>
      </w:r>
    </w:p>
    <w:p w14:paraId="02BBB659" w14:textId="022D857A" w:rsidR="00422956" w:rsidRPr="00C949D9" w:rsidRDefault="00422956" w:rsidP="00C949D9">
      <w:pPr>
        <w:pStyle w:val="ListParagraph"/>
        <w:numPr>
          <w:ilvl w:val="0"/>
          <w:numId w:val="42"/>
        </w:numPr>
        <w:spacing w:after="120" w:line="240" w:lineRule="auto"/>
        <w:ind w:left="709" w:hanging="357"/>
      </w:pPr>
      <w:r w:rsidRPr="00C949D9">
        <w:t xml:space="preserve">Represent Fleet </w:t>
      </w:r>
      <w:r w:rsidR="00D669E9" w:rsidRPr="00C949D9">
        <w:t>and</w:t>
      </w:r>
      <w:r w:rsidRPr="00C949D9">
        <w:t xml:space="preserve"> District u3a at u3a regional meetings of Chairs.</w:t>
      </w:r>
    </w:p>
    <w:p w14:paraId="47A77A92" w14:textId="58F11B29" w:rsidR="00B4191B" w:rsidRPr="00C949D9" w:rsidRDefault="00B4191B" w:rsidP="00C949D9">
      <w:pPr>
        <w:pStyle w:val="ListParagraph"/>
        <w:numPr>
          <w:ilvl w:val="0"/>
          <w:numId w:val="42"/>
        </w:numPr>
        <w:spacing w:after="120" w:line="240" w:lineRule="auto"/>
        <w:ind w:left="709" w:hanging="357"/>
      </w:pPr>
      <w:r w:rsidRPr="00C949D9">
        <w:t>Co-operate with outside bodies and promote</w:t>
      </w:r>
      <w:r w:rsidR="00422956" w:rsidRPr="00C949D9">
        <w:t>/represent</w:t>
      </w:r>
      <w:r w:rsidRPr="00C949D9">
        <w:t xml:space="preserve"> Fleet </w:t>
      </w:r>
      <w:r w:rsidR="00D669E9" w:rsidRPr="00C949D9">
        <w:t>and</w:t>
      </w:r>
      <w:r w:rsidRPr="00C949D9">
        <w:t xml:space="preserve"> District u3a whenever possible</w:t>
      </w:r>
      <w:r w:rsidR="00422956" w:rsidRPr="00C949D9">
        <w:t xml:space="preserve"> or ask someone to go in your place.</w:t>
      </w:r>
    </w:p>
    <w:p w14:paraId="7F15FDF7" w14:textId="75C0CDE9" w:rsidR="00B4191B" w:rsidRDefault="00B4191B" w:rsidP="00C949D9">
      <w:pPr>
        <w:pStyle w:val="ListParagraph"/>
        <w:numPr>
          <w:ilvl w:val="0"/>
          <w:numId w:val="42"/>
        </w:numPr>
        <w:spacing w:after="120" w:line="240" w:lineRule="auto"/>
        <w:ind w:left="709" w:hanging="357"/>
      </w:pPr>
      <w:r w:rsidRPr="00C949D9">
        <w:t xml:space="preserve">Act on behalf of </w:t>
      </w:r>
      <w:r w:rsidR="00947A35">
        <w:t>committee</w:t>
      </w:r>
      <w:r w:rsidR="00947A35" w:rsidRPr="00C949D9">
        <w:t xml:space="preserve"> </w:t>
      </w:r>
      <w:r w:rsidRPr="00C949D9">
        <w:t>in an emergency</w:t>
      </w:r>
      <w:r w:rsidR="00422956" w:rsidRPr="00C949D9">
        <w:t>.</w:t>
      </w:r>
    </w:p>
    <w:p w14:paraId="0B014859" w14:textId="77777777" w:rsidR="00FC049E" w:rsidRDefault="00FC049E" w:rsidP="00FC049E">
      <w:pPr>
        <w:spacing w:after="120" w:line="240" w:lineRule="auto"/>
      </w:pPr>
    </w:p>
    <w:p w14:paraId="6486A066" w14:textId="77777777" w:rsidR="003D26EA" w:rsidRDefault="003D26EA" w:rsidP="00FC049E">
      <w:pPr>
        <w:spacing w:after="120" w:line="240" w:lineRule="auto"/>
      </w:pPr>
    </w:p>
    <w:p w14:paraId="1FBE6D4F" w14:textId="00DD58D2" w:rsidR="00C10B65" w:rsidRPr="00FC049E" w:rsidRDefault="00C10B65" w:rsidP="00FC049E">
      <w:pPr>
        <w:pStyle w:val="Heading1"/>
        <w:numPr>
          <w:ilvl w:val="0"/>
          <w:numId w:val="0"/>
        </w:numPr>
      </w:pPr>
      <w:r w:rsidRPr="00FC049E">
        <w:t>Vice Chair</w:t>
      </w:r>
    </w:p>
    <w:p w14:paraId="03DE447B" w14:textId="05F3E664" w:rsidR="00B4191B" w:rsidRPr="00B4191B" w:rsidRDefault="00B4191B" w:rsidP="00FC049E">
      <w:pPr>
        <w:pStyle w:val="Heading2"/>
      </w:pPr>
      <w:r w:rsidRPr="00B4191B">
        <w:t>Role summary  </w:t>
      </w:r>
    </w:p>
    <w:p w14:paraId="00F5CFDF" w14:textId="77BA1383" w:rsidR="00B4191B" w:rsidRDefault="00C763B0" w:rsidP="00B4191B">
      <w:pPr>
        <w:pStyle w:val="NoSpacing"/>
        <w:rPr>
          <w:rFonts w:ascii="Arial" w:hAnsi="Arial"/>
          <w:color w:val="000000" w:themeColor="text1"/>
          <w:sz w:val="24"/>
          <w:szCs w:val="24"/>
        </w:rPr>
      </w:pPr>
      <w:r>
        <w:rPr>
          <w:rFonts w:ascii="Arial" w:hAnsi="Arial"/>
          <w:color w:val="000000" w:themeColor="text1"/>
          <w:sz w:val="24"/>
          <w:szCs w:val="24"/>
        </w:rPr>
        <w:t>T</w:t>
      </w:r>
      <w:r w:rsidRPr="00F8208B">
        <w:rPr>
          <w:rFonts w:ascii="Arial" w:hAnsi="Arial"/>
          <w:color w:val="000000" w:themeColor="text1"/>
          <w:sz w:val="24"/>
          <w:szCs w:val="24"/>
        </w:rPr>
        <w:t>o deputise for the Chair</w:t>
      </w:r>
      <w:r>
        <w:rPr>
          <w:rFonts w:ascii="Arial" w:hAnsi="Arial"/>
          <w:color w:val="000000" w:themeColor="text1"/>
          <w:sz w:val="24"/>
          <w:szCs w:val="24"/>
        </w:rPr>
        <w:t xml:space="preserve"> </w:t>
      </w:r>
      <w:r w:rsidRPr="00F8208B">
        <w:rPr>
          <w:rFonts w:ascii="Arial" w:hAnsi="Arial"/>
          <w:color w:val="000000" w:themeColor="text1"/>
          <w:sz w:val="24"/>
          <w:szCs w:val="24"/>
        </w:rPr>
        <w:t xml:space="preserve">and </w:t>
      </w:r>
      <w:r>
        <w:rPr>
          <w:rFonts w:ascii="Arial" w:hAnsi="Arial"/>
          <w:color w:val="000000" w:themeColor="text1"/>
          <w:sz w:val="24"/>
          <w:szCs w:val="24"/>
        </w:rPr>
        <w:t xml:space="preserve">be </w:t>
      </w:r>
      <w:r w:rsidRPr="00F8208B">
        <w:rPr>
          <w:rFonts w:ascii="Arial" w:hAnsi="Arial"/>
          <w:color w:val="000000" w:themeColor="text1"/>
          <w:sz w:val="24"/>
          <w:szCs w:val="24"/>
        </w:rPr>
        <w:t>able to assume responsibility at short notice, if necessary. </w:t>
      </w:r>
      <w:r>
        <w:rPr>
          <w:rFonts w:ascii="Arial" w:hAnsi="Arial"/>
          <w:color w:val="000000" w:themeColor="text1"/>
          <w:sz w:val="24"/>
          <w:szCs w:val="24"/>
        </w:rPr>
        <w:t xml:space="preserve"> </w:t>
      </w:r>
      <w:r w:rsidRPr="00F8208B">
        <w:rPr>
          <w:rFonts w:ascii="Arial" w:hAnsi="Arial"/>
          <w:color w:val="000000" w:themeColor="text1"/>
          <w:sz w:val="24"/>
          <w:szCs w:val="24"/>
        </w:rPr>
        <w:t xml:space="preserve">It is usual for a Vice Chair to hold another </w:t>
      </w:r>
      <w:r w:rsidR="00947A35">
        <w:t>committee</w:t>
      </w:r>
      <w:r w:rsidR="00947A35" w:rsidRPr="00F8208B">
        <w:rPr>
          <w:rFonts w:ascii="Arial" w:hAnsi="Arial"/>
          <w:color w:val="000000" w:themeColor="text1"/>
          <w:sz w:val="24"/>
          <w:szCs w:val="24"/>
        </w:rPr>
        <w:t xml:space="preserve"> </w:t>
      </w:r>
      <w:r w:rsidRPr="00F8208B">
        <w:rPr>
          <w:rFonts w:ascii="Arial" w:hAnsi="Arial"/>
          <w:color w:val="000000" w:themeColor="text1"/>
          <w:sz w:val="24"/>
          <w:szCs w:val="24"/>
        </w:rPr>
        <w:t>position although constitutionally this cannot be an Officer role</w:t>
      </w:r>
      <w:r>
        <w:rPr>
          <w:rFonts w:ascii="Arial" w:hAnsi="Arial"/>
          <w:color w:val="000000" w:themeColor="text1"/>
          <w:sz w:val="24"/>
          <w:szCs w:val="24"/>
        </w:rPr>
        <w:t xml:space="preserve">.  </w:t>
      </w:r>
    </w:p>
    <w:p w14:paraId="357A4411" w14:textId="77777777" w:rsidR="00F51553" w:rsidRPr="00F8208B" w:rsidRDefault="00F51553" w:rsidP="00B4191B">
      <w:pPr>
        <w:pStyle w:val="NoSpacing"/>
        <w:rPr>
          <w:rStyle w:val="eop"/>
          <w:rFonts w:ascii="Arial" w:hAnsi="Arial"/>
          <w:color w:val="000000" w:themeColor="text1"/>
          <w:sz w:val="24"/>
          <w:szCs w:val="24"/>
        </w:rPr>
      </w:pPr>
    </w:p>
    <w:p w14:paraId="7C72393F" w14:textId="002B47DB" w:rsidR="00B4191B" w:rsidRDefault="00B4191B" w:rsidP="00B4191B">
      <w:pPr>
        <w:pStyle w:val="NoSpacing"/>
        <w:rPr>
          <w:rFonts w:ascii="Arial" w:hAnsi="Arial"/>
          <w:color w:val="000000" w:themeColor="text1"/>
          <w:sz w:val="24"/>
          <w:szCs w:val="24"/>
        </w:rPr>
      </w:pPr>
      <w:r w:rsidRPr="00F8208B">
        <w:rPr>
          <w:rFonts w:ascii="Arial" w:hAnsi="Arial"/>
          <w:color w:val="000000" w:themeColor="text1"/>
          <w:sz w:val="24"/>
          <w:szCs w:val="24"/>
        </w:rPr>
        <w:t xml:space="preserve">All </w:t>
      </w:r>
      <w:r>
        <w:rPr>
          <w:rFonts w:ascii="Arial" w:hAnsi="Arial"/>
          <w:color w:val="000000" w:themeColor="text1"/>
          <w:sz w:val="24"/>
          <w:szCs w:val="24"/>
        </w:rPr>
        <w:t>u3a</w:t>
      </w:r>
      <w:r w:rsidRPr="00F8208B">
        <w:rPr>
          <w:rFonts w:ascii="Arial" w:hAnsi="Arial"/>
          <w:color w:val="000000" w:themeColor="text1"/>
          <w:sz w:val="24"/>
          <w:szCs w:val="24"/>
        </w:rPr>
        <w:t xml:space="preserve">s operate differently but for some </w:t>
      </w:r>
      <w:r>
        <w:rPr>
          <w:rFonts w:ascii="Arial" w:hAnsi="Arial"/>
          <w:color w:val="000000" w:themeColor="text1"/>
          <w:sz w:val="24"/>
          <w:szCs w:val="24"/>
        </w:rPr>
        <w:t>u3a</w:t>
      </w:r>
      <w:r w:rsidRPr="00F8208B">
        <w:rPr>
          <w:rFonts w:ascii="Arial" w:hAnsi="Arial"/>
          <w:color w:val="000000" w:themeColor="text1"/>
          <w:sz w:val="24"/>
          <w:szCs w:val="24"/>
        </w:rPr>
        <w:t xml:space="preserve"> </w:t>
      </w:r>
      <w:r w:rsidR="00B75516">
        <w:rPr>
          <w:rFonts w:ascii="Arial" w:hAnsi="Arial"/>
          <w:color w:val="000000" w:themeColor="text1"/>
          <w:sz w:val="24"/>
          <w:szCs w:val="24"/>
        </w:rPr>
        <w:t>committee</w:t>
      </w:r>
      <w:r w:rsidRPr="00F8208B">
        <w:rPr>
          <w:rFonts w:ascii="Arial" w:hAnsi="Arial"/>
          <w:color w:val="000000" w:themeColor="text1"/>
          <w:sz w:val="24"/>
          <w:szCs w:val="24"/>
        </w:rPr>
        <w:t>s, the role of Vice Chair is part of succession planning i.e. the person who undertakes the Vice Chair role can have the opportunity to deputise for the Chair and consider whether this is a role that he or she might be willing to consider in the future.  </w:t>
      </w:r>
    </w:p>
    <w:p w14:paraId="450B2CFC" w14:textId="77777777" w:rsidR="00B4191B" w:rsidRPr="00B4191B" w:rsidRDefault="00B4191B" w:rsidP="00FC049E">
      <w:pPr>
        <w:pStyle w:val="Heading2"/>
      </w:pPr>
      <w:r w:rsidRPr="00B4191B">
        <w:t>Main responsibilities: </w:t>
      </w:r>
    </w:p>
    <w:p w14:paraId="7BCF2E97" w14:textId="77777777" w:rsidR="00B4191B" w:rsidRPr="00C949D9" w:rsidRDefault="00B4191B" w:rsidP="00C949D9">
      <w:pPr>
        <w:pStyle w:val="ListParagraph"/>
        <w:numPr>
          <w:ilvl w:val="0"/>
          <w:numId w:val="42"/>
        </w:numPr>
        <w:spacing w:after="120" w:line="240" w:lineRule="auto"/>
        <w:ind w:left="709" w:hanging="357"/>
      </w:pPr>
      <w:r w:rsidRPr="00C949D9">
        <w:t>Deputise for the Chair in his/her absence.  </w:t>
      </w:r>
    </w:p>
    <w:p w14:paraId="563B5EA0" w14:textId="77777777" w:rsidR="00B4191B" w:rsidRPr="00C949D9" w:rsidRDefault="00B4191B" w:rsidP="00C949D9">
      <w:pPr>
        <w:pStyle w:val="ListParagraph"/>
        <w:numPr>
          <w:ilvl w:val="0"/>
          <w:numId w:val="42"/>
        </w:numPr>
        <w:spacing w:after="120" w:line="240" w:lineRule="auto"/>
        <w:ind w:left="709" w:hanging="357"/>
      </w:pPr>
      <w:r w:rsidRPr="00C949D9">
        <w:t>Assist the Chair in organising special events.  </w:t>
      </w:r>
    </w:p>
    <w:p w14:paraId="3EA9FF0F" w14:textId="77777777" w:rsidR="00B4191B" w:rsidRPr="00C949D9" w:rsidRDefault="00B4191B" w:rsidP="00C949D9">
      <w:pPr>
        <w:pStyle w:val="ListParagraph"/>
        <w:numPr>
          <w:ilvl w:val="0"/>
          <w:numId w:val="42"/>
        </w:numPr>
        <w:spacing w:after="120" w:line="240" w:lineRule="auto"/>
        <w:ind w:left="709" w:hanging="357"/>
      </w:pPr>
      <w:r w:rsidRPr="00C949D9">
        <w:t>Act as a sounding board for the Chair.  </w:t>
      </w:r>
    </w:p>
    <w:p w14:paraId="1AAAC19C" w14:textId="58656F99" w:rsidR="00B4191B" w:rsidRPr="00C949D9" w:rsidRDefault="00B4191B" w:rsidP="00C949D9">
      <w:pPr>
        <w:pStyle w:val="ListParagraph"/>
        <w:numPr>
          <w:ilvl w:val="0"/>
          <w:numId w:val="42"/>
        </w:numPr>
        <w:spacing w:after="120" w:line="240" w:lineRule="auto"/>
        <w:ind w:left="709" w:hanging="357"/>
      </w:pPr>
      <w:r w:rsidRPr="00C949D9">
        <w:t xml:space="preserve">Be prepared to help the Chair induct new </w:t>
      </w:r>
      <w:r w:rsidR="00947A35">
        <w:t>c</w:t>
      </w:r>
      <w:r w:rsidR="00B75516">
        <w:t>ommittee</w:t>
      </w:r>
      <w:r w:rsidRPr="00C949D9">
        <w:t xml:space="preserve"> members as Trustees.  </w:t>
      </w:r>
    </w:p>
    <w:p w14:paraId="6296C1DA" w14:textId="1A119C83" w:rsidR="00C10B65" w:rsidRDefault="00C10B65">
      <w:pPr>
        <w:spacing w:line="240" w:lineRule="auto"/>
      </w:pPr>
      <w:r>
        <w:br w:type="page"/>
      </w:r>
    </w:p>
    <w:p w14:paraId="4B2D7B20" w14:textId="77777777" w:rsidR="00C10B65" w:rsidRPr="00091AA3" w:rsidRDefault="00C10B65" w:rsidP="00B53690">
      <w:pPr>
        <w:pStyle w:val="Heading1"/>
        <w:numPr>
          <w:ilvl w:val="0"/>
          <w:numId w:val="0"/>
        </w:numPr>
        <w:rPr>
          <w:color w:val="2E74B5" w:themeColor="accent5" w:themeShade="BF"/>
        </w:rPr>
      </w:pPr>
      <w:r w:rsidRPr="00091AA3">
        <w:rPr>
          <w:color w:val="2E74B5" w:themeColor="accent5" w:themeShade="BF"/>
        </w:rPr>
        <w:lastRenderedPageBreak/>
        <w:t>Treasurer</w:t>
      </w:r>
    </w:p>
    <w:p w14:paraId="37C341EE" w14:textId="0BD9699E" w:rsidR="00667ADC" w:rsidRPr="00B4191B" w:rsidRDefault="00667ADC" w:rsidP="00FC049E">
      <w:pPr>
        <w:pStyle w:val="Level2Number"/>
        <w:numPr>
          <w:ilvl w:val="0"/>
          <w:numId w:val="0"/>
        </w:numPr>
      </w:pPr>
      <w:r w:rsidRPr="00B4191B">
        <w:t>Role summary  </w:t>
      </w:r>
    </w:p>
    <w:p w14:paraId="0B67D47C" w14:textId="118FDEEA" w:rsidR="00B44ED5" w:rsidRPr="00B44ED5" w:rsidRDefault="00B44ED5" w:rsidP="00B44ED5">
      <w:r w:rsidRPr="00B44ED5">
        <w:t xml:space="preserve">To oversee the finances of </w:t>
      </w:r>
      <w:r>
        <w:t xml:space="preserve">Fleet </w:t>
      </w:r>
      <w:r w:rsidR="00D669E9">
        <w:t xml:space="preserve">and </w:t>
      </w:r>
      <w:r>
        <w:t xml:space="preserve">District </w:t>
      </w:r>
      <w:r w:rsidRPr="00B44ED5">
        <w:t xml:space="preserve">u3a in line with good practice and in accordance with the constitution, the wishes of the </w:t>
      </w:r>
      <w:r w:rsidR="00947A35">
        <w:t>committee</w:t>
      </w:r>
      <w:r w:rsidR="00947A35" w:rsidRPr="00B44ED5">
        <w:t xml:space="preserve"> </w:t>
      </w:r>
      <w:r w:rsidRPr="00B44ED5">
        <w:t>and charity legislation.</w:t>
      </w:r>
      <w:r w:rsidR="00C347CA">
        <w:t xml:space="preserve"> </w:t>
      </w:r>
      <w:r w:rsidRPr="00B44ED5">
        <w:t xml:space="preserve">To take day to day responsibility for the </w:t>
      </w:r>
      <w:r w:rsidR="00C347CA">
        <w:t>u</w:t>
      </w:r>
      <w:r w:rsidRPr="00B44ED5">
        <w:t>3</w:t>
      </w:r>
      <w:r w:rsidR="00C347CA">
        <w:t>a</w:t>
      </w:r>
      <w:r w:rsidRPr="00B44ED5">
        <w:t>’s finances</w:t>
      </w:r>
      <w:r w:rsidR="00C347CA" w:rsidRPr="00C347CA">
        <w:t xml:space="preserve"> </w:t>
      </w:r>
      <w:r w:rsidR="00C347CA">
        <w:t xml:space="preserve">to ensure that the u3a is financially viable </w:t>
      </w:r>
      <w:r w:rsidR="00C347CA" w:rsidRPr="00667ADC">
        <w:t>and accurate detailed financial records</w:t>
      </w:r>
      <w:r w:rsidR="002E1CF5">
        <w:t xml:space="preserve"> are kept</w:t>
      </w:r>
      <w:r w:rsidR="00C347CA">
        <w:t>.</w:t>
      </w:r>
    </w:p>
    <w:p w14:paraId="5429DD01" w14:textId="77777777" w:rsidR="00B44ED5" w:rsidRDefault="00B44ED5" w:rsidP="00667ADC"/>
    <w:p w14:paraId="19F545B4" w14:textId="7C2A26C2" w:rsidR="00667ADC" w:rsidRPr="00B4191B" w:rsidRDefault="00667ADC" w:rsidP="00FC049E">
      <w:pPr>
        <w:pStyle w:val="Level2Number"/>
        <w:numPr>
          <w:ilvl w:val="0"/>
          <w:numId w:val="0"/>
        </w:numPr>
      </w:pPr>
      <w:r w:rsidRPr="00B4191B">
        <w:t>Main responsibilities: </w:t>
      </w:r>
    </w:p>
    <w:p w14:paraId="5737324F" w14:textId="7692D12B" w:rsidR="00C10B65" w:rsidRPr="00C949D9" w:rsidRDefault="00C10B65" w:rsidP="00C949D9">
      <w:pPr>
        <w:pStyle w:val="ListParagraph"/>
        <w:numPr>
          <w:ilvl w:val="0"/>
          <w:numId w:val="42"/>
        </w:numPr>
        <w:spacing w:after="120" w:line="240" w:lineRule="auto"/>
        <w:ind w:left="709" w:hanging="357"/>
      </w:pPr>
      <w:r w:rsidRPr="00C949D9">
        <w:t xml:space="preserve">Collect </w:t>
      </w:r>
      <w:r w:rsidR="00C347CA" w:rsidRPr="00C949D9">
        <w:t xml:space="preserve">all </w:t>
      </w:r>
      <w:r w:rsidRPr="00C949D9">
        <w:t xml:space="preserve">group attendance monies and professional tutor fees from </w:t>
      </w:r>
      <w:r w:rsidR="002E1CF5" w:rsidRPr="00C949D9">
        <w:t>G</w:t>
      </w:r>
      <w:r w:rsidRPr="00C949D9">
        <w:t>roup</w:t>
      </w:r>
      <w:r w:rsidR="00667ADC" w:rsidRPr="00C949D9">
        <w:t xml:space="preserve"> </w:t>
      </w:r>
      <w:r w:rsidR="002E1CF5" w:rsidRPr="00C949D9">
        <w:t>L</w:t>
      </w:r>
      <w:r w:rsidRPr="00C949D9">
        <w:t>eaders</w:t>
      </w:r>
      <w:r w:rsidR="002E1CF5" w:rsidRPr="00C949D9">
        <w:t>;</w:t>
      </w:r>
      <w:r w:rsidRPr="00C949D9">
        <w:t xml:space="preserve"> record the collections and pay them into the bank</w:t>
      </w:r>
      <w:r w:rsidR="00667ADC" w:rsidRPr="00C949D9">
        <w:t>.</w:t>
      </w:r>
    </w:p>
    <w:p w14:paraId="74574CA9" w14:textId="5D305472" w:rsidR="00C347CA" w:rsidRPr="00C949D9" w:rsidRDefault="006165A8" w:rsidP="00C949D9">
      <w:pPr>
        <w:pStyle w:val="ListParagraph"/>
        <w:numPr>
          <w:ilvl w:val="0"/>
          <w:numId w:val="42"/>
        </w:numPr>
        <w:spacing w:after="120" w:line="240" w:lineRule="auto"/>
        <w:ind w:left="709" w:hanging="357"/>
      </w:pPr>
      <w:r w:rsidRPr="00C949D9">
        <w:t>Using</w:t>
      </w:r>
      <w:r w:rsidR="00C347CA" w:rsidRPr="00C949D9">
        <w:t xml:space="preserve"> </w:t>
      </w:r>
      <w:r w:rsidRPr="00C949D9">
        <w:t>f</w:t>
      </w:r>
      <w:r w:rsidR="00C347CA" w:rsidRPr="00C949D9">
        <w:t xml:space="preserve">inancial forms A and B </w:t>
      </w:r>
      <w:r w:rsidRPr="00C949D9">
        <w:t xml:space="preserve">collected </w:t>
      </w:r>
      <w:r w:rsidR="00C347CA" w:rsidRPr="00C949D9">
        <w:t>from Group Leaders at end of each term</w:t>
      </w:r>
      <w:r w:rsidRPr="00C949D9">
        <w:t xml:space="preserve">, </w:t>
      </w:r>
      <w:r w:rsidR="00C347CA" w:rsidRPr="00C949D9">
        <w:t>do a check of money collected against attendance.</w:t>
      </w:r>
    </w:p>
    <w:p w14:paraId="2756DC57" w14:textId="205C035C" w:rsidR="00C10B65" w:rsidRPr="00C949D9" w:rsidRDefault="00C10B65" w:rsidP="00C949D9">
      <w:pPr>
        <w:pStyle w:val="ListParagraph"/>
        <w:numPr>
          <w:ilvl w:val="0"/>
          <w:numId w:val="42"/>
        </w:numPr>
        <w:spacing w:after="120" w:line="240" w:lineRule="auto"/>
        <w:ind w:left="709" w:hanging="357"/>
      </w:pPr>
      <w:r w:rsidRPr="00C949D9">
        <w:t xml:space="preserve">Pay all invoices for hall hire, professional tutor fees, capital purchases, </w:t>
      </w:r>
      <w:r w:rsidR="00947A35">
        <w:t>committee</w:t>
      </w:r>
      <w:r w:rsidR="00947A35" w:rsidRPr="00C949D9">
        <w:t xml:space="preserve"> </w:t>
      </w:r>
      <w:r w:rsidRPr="00C949D9">
        <w:t>expenses, main meeting expenses, Third Age Trust etc. and record the payments</w:t>
      </w:r>
      <w:r w:rsidR="00667ADC" w:rsidRPr="00C949D9">
        <w:t>.</w:t>
      </w:r>
    </w:p>
    <w:p w14:paraId="198EA51C" w14:textId="3DD835F5" w:rsidR="00C10B65" w:rsidRPr="00C949D9" w:rsidRDefault="00616520" w:rsidP="00C949D9">
      <w:pPr>
        <w:pStyle w:val="ListParagraph"/>
        <w:numPr>
          <w:ilvl w:val="0"/>
          <w:numId w:val="42"/>
        </w:numPr>
        <w:spacing w:after="120" w:line="240" w:lineRule="auto"/>
        <w:ind w:left="709" w:hanging="357"/>
      </w:pPr>
      <w:r w:rsidRPr="00C949D9">
        <w:t>At each academic year-end, balance cash and bank statements with the income and expenditure ledgers</w:t>
      </w:r>
      <w:r w:rsidR="006165A8" w:rsidRPr="00C949D9">
        <w:t xml:space="preserve"> </w:t>
      </w:r>
      <w:r w:rsidR="00CE5E8D" w:rsidRPr="00C949D9">
        <w:t>to generate</w:t>
      </w:r>
      <w:r w:rsidR="006165A8" w:rsidRPr="00C949D9">
        <w:t xml:space="preserve"> an income and expenditure account.</w:t>
      </w:r>
      <w:r w:rsidRPr="00C949D9">
        <w:t xml:space="preserve"> </w:t>
      </w:r>
      <w:r w:rsidR="00C10B65" w:rsidRPr="00C949D9">
        <w:t xml:space="preserve">Produce </w:t>
      </w:r>
      <w:r w:rsidR="002E1CF5" w:rsidRPr="00C949D9">
        <w:t xml:space="preserve">a </w:t>
      </w:r>
      <w:r w:rsidR="00C10B65" w:rsidRPr="00C949D9">
        <w:t xml:space="preserve">signed copy for </w:t>
      </w:r>
      <w:r w:rsidR="00CE5E8D" w:rsidRPr="00C949D9">
        <w:t>review</w:t>
      </w:r>
      <w:r w:rsidR="00C10B65" w:rsidRPr="00C949D9">
        <w:t xml:space="preserve"> by an Accounts Examiner and</w:t>
      </w:r>
      <w:r w:rsidR="00667ADC" w:rsidRPr="00C949D9">
        <w:t xml:space="preserve"> </w:t>
      </w:r>
      <w:r w:rsidR="00CE5E8D" w:rsidRPr="00C949D9">
        <w:t>respond to</w:t>
      </w:r>
      <w:r w:rsidR="00C10B65" w:rsidRPr="00C949D9">
        <w:t xml:space="preserve"> any queries</w:t>
      </w:r>
      <w:r w:rsidRPr="00C949D9">
        <w:t>.</w:t>
      </w:r>
    </w:p>
    <w:p w14:paraId="1060D5E7" w14:textId="75EA9446" w:rsidR="00C10B65" w:rsidRPr="00C949D9" w:rsidRDefault="00C10B65" w:rsidP="00C949D9">
      <w:pPr>
        <w:pStyle w:val="ListParagraph"/>
        <w:numPr>
          <w:ilvl w:val="0"/>
          <w:numId w:val="42"/>
        </w:numPr>
        <w:spacing w:after="120" w:line="240" w:lineRule="auto"/>
        <w:ind w:left="709" w:hanging="357"/>
      </w:pPr>
      <w:r w:rsidRPr="00C949D9">
        <w:t xml:space="preserve">Prepare and deliver a </w:t>
      </w:r>
      <w:r w:rsidR="00616520" w:rsidRPr="00C949D9">
        <w:t>f</w:t>
      </w:r>
      <w:r w:rsidRPr="00C949D9">
        <w:t xml:space="preserve">inancial </w:t>
      </w:r>
      <w:r w:rsidR="00616520" w:rsidRPr="00C949D9">
        <w:t>s</w:t>
      </w:r>
      <w:r w:rsidRPr="00C949D9">
        <w:t>tatement at the AGM</w:t>
      </w:r>
      <w:r w:rsidR="00616520" w:rsidRPr="00C949D9">
        <w:t xml:space="preserve"> for adoption by the membership.</w:t>
      </w:r>
    </w:p>
    <w:p w14:paraId="6199FAE3" w14:textId="2F58159E" w:rsidR="00C10B65" w:rsidRPr="00C949D9" w:rsidRDefault="00C10B65" w:rsidP="00C949D9">
      <w:pPr>
        <w:pStyle w:val="ListParagraph"/>
        <w:numPr>
          <w:ilvl w:val="0"/>
          <w:numId w:val="42"/>
        </w:numPr>
        <w:spacing w:after="120" w:line="240" w:lineRule="auto"/>
        <w:ind w:left="709" w:hanging="357"/>
      </w:pPr>
      <w:r w:rsidRPr="00C949D9">
        <w:t xml:space="preserve">Submit the </w:t>
      </w:r>
      <w:r w:rsidR="00CE5E8D" w:rsidRPr="00C949D9">
        <w:t xml:space="preserve">approved </w:t>
      </w:r>
      <w:r w:rsidRPr="00C949D9">
        <w:t>accounts to the Charit</w:t>
      </w:r>
      <w:r w:rsidR="00616520" w:rsidRPr="00C949D9">
        <w:t>y</w:t>
      </w:r>
      <w:r w:rsidRPr="00C949D9">
        <w:t xml:space="preserve"> Commission</w:t>
      </w:r>
      <w:r w:rsidR="00616520" w:rsidRPr="00C949D9">
        <w:t>.</w:t>
      </w:r>
    </w:p>
    <w:p w14:paraId="524A2C46" w14:textId="6CC669E5" w:rsidR="00CE5E8D" w:rsidRPr="00C949D9" w:rsidRDefault="00CE5E8D" w:rsidP="00C949D9">
      <w:pPr>
        <w:pStyle w:val="ListParagraph"/>
        <w:numPr>
          <w:ilvl w:val="0"/>
          <w:numId w:val="42"/>
        </w:numPr>
        <w:spacing w:after="120" w:line="240" w:lineRule="auto"/>
        <w:ind w:left="709" w:hanging="357"/>
      </w:pPr>
      <w:r w:rsidRPr="00C949D9">
        <w:t>Keep financial records, paperwork and correspondence for at least 6 years.</w:t>
      </w:r>
    </w:p>
    <w:p w14:paraId="4AC0D58E" w14:textId="6C496529" w:rsidR="006165A8" w:rsidRPr="00C949D9" w:rsidRDefault="006165A8" w:rsidP="00C949D9">
      <w:pPr>
        <w:pStyle w:val="ListParagraph"/>
        <w:numPr>
          <w:ilvl w:val="0"/>
          <w:numId w:val="42"/>
        </w:numPr>
        <w:spacing w:after="120" w:line="240" w:lineRule="auto"/>
        <w:ind w:left="709" w:hanging="357"/>
      </w:pPr>
      <w:r w:rsidRPr="00C949D9">
        <w:t xml:space="preserve">Ensure all financial decisions are made at </w:t>
      </w:r>
      <w:r w:rsidR="00B75516">
        <w:t>committee</w:t>
      </w:r>
      <w:r w:rsidRPr="00C949D9">
        <w:t xml:space="preserve"> level and produce a financial status report for each </w:t>
      </w:r>
      <w:r w:rsidR="00B75516">
        <w:t>committee</w:t>
      </w:r>
      <w:r w:rsidRPr="00C949D9">
        <w:t xml:space="preserve"> meeting.</w:t>
      </w:r>
    </w:p>
    <w:p w14:paraId="31009B1E" w14:textId="7A42B21A" w:rsidR="00616520" w:rsidRPr="00C949D9" w:rsidRDefault="00616520" w:rsidP="00C949D9">
      <w:pPr>
        <w:pStyle w:val="ListParagraph"/>
        <w:numPr>
          <w:ilvl w:val="0"/>
          <w:numId w:val="42"/>
        </w:numPr>
        <w:spacing w:after="120" w:line="240" w:lineRule="auto"/>
        <w:ind w:left="709" w:hanging="357"/>
      </w:pPr>
      <w:r w:rsidRPr="00C949D9">
        <w:t>Pay annual capitation fees to the Third Age Trust.</w:t>
      </w:r>
    </w:p>
    <w:p w14:paraId="08E8047C" w14:textId="591C0E43" w:rsidR="00667ADC" w:rsidRPr="00C949D9" w:rsidRDefault="007F3739" w:rsidP="00C949D9">
      <w:pPr>
        <w:pStyle w:val="ListParagraph"/>
        <w:numPr>
          <w:ilvl w:val="0"/>
          <w:numId w:val="42"/>
        </w:numPr>
        <w:spacing w:after="120" w:line="240" w:lineRule="auto"/>
        <w:ind w:left="709" w:hanging="357"/>
      </w:pPr>
      <w:r w:rsidRPr="00C949D9">
        <w:t xml:space="preserve">Work </w:t>
      </w:r>
      <w:r w:rsidR="00C10B65" w:rsidRPr="00C949D9">
        <w:t xml:space="preserve">with </w:t>
      </w:r>
      <w:r w:rsidRPr="00C949D9">
        <w:t xml:space="preserve">the </w:t>
      </w:r>
      <w:r w:rsidR="00C10B65" w:rsidRPr="00C949D9">
        <w:t xml:space="preserve">Assistant Treasurer (if there is one) </w:t>
      </w:r>
      <w:r w:rsidRPr="00C949D9">
        <w:t xml:space="preserve">on agreed </w:t>
      </w:r>
      <w:r w:rsidR="00C10B65" w:rsidRPr="00C949D9">
        <w:t>shared tasks</w:t>
      </w:r>
      <w:r w:rsidR="00667ADC" w:rsidRPr="00C949D9">
        <w:t>.</w:t>
      </w:r>
    </w:p>
    <w:p w14:paraId="0CE4C603" w14:textId="7A20DCE2" w:rsidR="002E1CF5" w:rsidRPr="00C949D9" w:rsidRDefault="002E1CF5" w:rsidP="00C949D9">
      <w:pPr>
        <w:pStyle w:val="ListParagraph"/>
        <w:numPr>
          <w:ilvl w:val="0"/>
          <w:numId w:val="42"/>
        </w:numPr>
        <w:spacing w:after="120" w:line="240" w:lineRule="auto"/>
        <w:ind w:left="709" w:hanging="357"/>
      </w:pPr>
      <w:r w:rsidRPr="00C949D9">
        <w:t>Hold an asset register of equipment valued at over £</w:t>
      </w:r>
      <w:r w:rsidR="00947A35">
        <w:t>2</w:t>
      </w:r>
      <w:r w:rsidRPr="00C949D9">
        <w:t xml:space="preserve">00 owned by the Fleet </w:t>
      </w:r>
      <w:r w:rsidR="00D669E9">
        <w:t xml:space="preserve">and </w:t>
      </w:r>
      <w:r w:rsidRPr="00C949D9">
        <w:t>District u3a.</w:t>
      </w:r>
    </w:p>
    <w:p w14:paraId="7A4A9817" w14:textId="77777777" w:rsidR="00616520" w:rsidRPr="00B53690" w:rsidRDefault="00616520" w:rsidP="00616520">
      <w:pPr>
        <w:pStyle w:val="ListParagraph"/>
        <w:numPr>
          <w:ilvl w:val="0"/>
          <w:numId w:val="51"/>
        </w:numPr>
        <w:spacing w:line="240" w:lineRule="auto"/>
        <w:rPr>
          <w:color w:val="auto"/>
        </w:rPr>
      </w:pPr>
      <w:r w:rsidRPr="00B53690">
        <w:rPr>
          <w:color w:val="auto"/>
        </w:rPr>
        <w:t xml:space="preserve">Calculate capital expenditure items which should be financially written off. </w:t>
      </w:r>
    </w:p>
    <w:p w14:paraId="3E14064C" w14:textId="77777777" w:rsidR="00616520" w:rsidRPr="00B53690" w:rsidRDefault="00616520" w:rsidP="00616520">
      <w:pPr>
        <w:pStyle w:val="ListParagraph"/>
        <w:numPr>
          <w:ilvl w:val="0"/>
          <w:numId w:val="51"/>
        </w:numPr>
        <w:spacing w:line="240" w:lineRule="auto"/>
        <w:rPr>
          <w:color w:val="auto"/>
        </w:rPr>
      </w:pPr>
      <w:r w:rsidRPr="00B53690">
        <w:rPr>
          <w:color w:val="auto"/>
        </w:rPr>
        <w:t>Submit annually to HMRC a claim for reimbursement of tax paid on Gift Aid subscriptions.</w:t>
      </w:r>
    </w:p>
    <w:p w14:paraId="09FF503F" w14:textId="77777777" w:rsidR="00C10B65" w:rsidRPr="00C10B65" w:rsidRDefault="00C10B65" w:rsidP="00C10B65">
      <w:pPr>
        <w:rPr>
          <w:color w:val="EE0000"/>
        </w:rPr>
      </w:pPr>
    </w:p>
    <w:p w14:paraId="6CF3B6EF" w14:textId="77777777" w:rsidR="00C41EEF" w:rsidRPr="00FC049E" w:rsidRDefault="00C10B65" w:rsidP="00C41EEF">
      <w:pPr>
        <w:pStyle w:val="Heading1"/>
        <w:numPr>
          <w:ilvl w:val="0"/>
          <w:numId w:val="0"/>
        </w:numPr>
        <w:rPr>
          <w:color w:val="2E74B5" w:themeColor="accent5" w:themeShade="BF"/>
        </w:rPr>
      </w:pPr>
      <w:r>
        <w:br w:type="page"/>
      </w:r>
      <w:r w:rsidR="00C41EEF" w:rsidRPr="00FC049E">
        <w:rPr>
          <w:color w:val="2E74B5" w:themeColor="accent5" w:themeShade="BF"/>
        </w:rPr>
        <w:lastRenderedPageBreak/>
        <w:t>Business Secretary</w:t>
      </w:r>
    </w:p>
    <w:p w14:paraId="5CBDDAF2" w14:textId="77777777" w:rsidR="00C41EEF" w:rsidRPr="00B4191B" w:rsidRDefault="00C41EEF" w:rsidP="00C41EEF">
      <w:pPr>
        <w:pStyle w:val="Heading2"/>
      </w:pPr>
      <w:r w:rsidRPr="00B4191B">
        <w:t>Role summary  </w:t>
      </w:r>
    </w:p>
    <w:p w14:paraId="7A8553F2" w14:textId="77777777" w:rsidR="00C41EEF" w:rsidRDefault="00C41EEF" w:rsidP="00C41EEF">
      <w:r w:rsidRPr="006B5221">
        <w:t xml:space="preserve">To ensure the effective and efficient administration of </w:t>
      </w:r>
      <w:r>
        <w:t xml:space="preserve">Fleet and District </w:t>
      </w:r>
      <w:r w:rsidRPr="006B5221">
        <w:t>u3a</w:t>
      </w:r>
      <w:r>
        <w:t>.</w:t>
      </w:r>
    </w:p>
    <w:p w14:paraId="67F2698A" w14:textId="77777777" w:rsidR="00C41EEF" w:rsidRPr="00B4191B" w:rsidRDefault="00C41EEF" w:rsidP="00C41EEF">
      <w:pPr>
        <w:pStyle w:val="Heading2"/>
      </w:pPr>
      <w:r w:rsidRPr="00B4191B">
        <w:t>Main responsibilities: </w:t>
      </w:r>
    </w:p>
    <w:p w14:paraId="59C7D26F" w14:textId="77777777" w:rsidR="00C41EEF" w:rsidRPr="00C949D9" w:rsidRDefault="00C41EEF" w:rsidP="00C41EEF">
      <w:pPr>
        <w:pStyle w:val="ListParagraph"/>
        <w:numPr>
          <w:ilvl w:val="0"/>
          <w:numId w:val="42"/>
        </w:numPr>
        <w:spacing w:after="120" w:line="240" w:lineRule="auto"/>
        <w:ind w:left="709" w:hanging="357"/>
      </w:pPr>
      <w:r w:rsidRPr="00C949D9">
        <w:t xml:space="preserve">Prepare for the AGM in line with the constitution.  </w:t>
      </w:r>
    </w:p>
    <w:p w14:paraId="61E0DD77" w14:textId="61CB54B4" w:rsidR="00C41EEF" w:rsidRDefault="00C41EEF" w:rsidP="00C41EEF">
      <w:pPr>
        <w:pStyle w:val="ListParagraph"/>
        <w:numPr>
          <w:ilvl w:val="1"/>
          <w:numId w:val="51"/>
        </w:numPr>
        <w:spacing w:line="240" w:lineRule="auto"/>
        <w:rPr>
          <w:color w:val="auto"/>
        </w:rPr>
      </w:pPr>
      <w:r>
        <w:rPr>
          <w:color w:val="auto"/>
        </w:rPr>
        <w:t xml:space="preserve">draft an </w:t>
      </w:r>
      <w:r w:rsidRPr="003003AB">
        <w:rPr>
          <w:color w:val="auto"/>
        </w:rPr>
        <w:t>agenda</w:t>
      </w:r>
      <w:r>
        <w:rPr>
          <w:color w:val="auto"/>
        </w:rPr>
        <w:t xml:space="preserve"> and seek </w:t>
      </w:r>
      <w:r w:rsidR="00947A35">
        <w:t>committee</w:t>
      </w:r>
      <w:r w:rsidR="00947A35">
        <w:rPr>
          <w:color w:val="auto"/>
        </w:rPr>
        <w:t xml:space="preserve"> </w:t>
      </w:r>
      <w:r>
        <w:rPr>
          <w:color w:val="auto"/>
        </w:rPr>
        <w:t>approval.</w:t>
      </w:r>
    </w:p>
    <w:p w14:paraId="0A9D02B7" w14:textId="5CBADBB0" w:rsidR="00C41EEF" w:rsidRDefault="00C41EEF" w:rsidP="00C41EEF">
      <w:pPr>
        <w:pStyle w:val="ListParagraph"/>
        <w:numPr>
          <w:ilvl w:val="1"/>
          <w:numId w:val="51"/>
        </w:numPr>
        <w:spacing w:line="240" w:lineRule="auto"/>
        <w:rPr>
          <w:color w:val="auto"/>
        </w:rPr>
      </w:pPr>
      <w:r>
        <w:rPr>
          <w:color w:val="auto"/>
        </w:rPr>
        <w:t>secure</w:t>
      </w:r>
      <w:r w:rsidRPr="003003AB">
        <w:rPr>
          <w:color w:val="auto"/>
        </w:rPr>
        <w:t xml:space="preserve"> </w:t>
      </w:r>
      <w:r w:rsidR="00947A35">
        <w:t>committee</w:t>
      </w:r>
      <w:r w:rsidR="00947A35" w:rsidRPr="003003AB">
        <w:rPr>
          <w:color w:val="auto"/>
        </w:rPr>
        <w:t xml:space="preserve"> </w:t>
      </w:r>
      <w:r w:rsidRPr="003003AB">
        <w:rPr>
          <w:color w:val="auto"/>
        </w:rPr>
        <w:t>approv</w:t>
      </w:r>
      <w:r>
        <w:rPr>
          <w:color w:val="auto"/>
        </w:rPr>
        <w:t>al</w:t>
      </w:r>
      <w:r w:rsidRPr="003003AB">
        <w:rPr>
          <w:color w:val="auto"/>
        </w:rPr>
        <w:t xml:space="preserve"> </w:t>
      </w:r>
      <w:r>
        <w:rPr>
          <w:color w:val="auto"/>
        </w:rPr>
        <w:t>of the</w:t>
      </w:r>
      <w:r w:rsidRPr="003003AB">
        <w:rPr>
          <w:color w:val="auto"/>
        </w:rPr>
        <w:t xml:space="preserve"> previous year’s </w:t>
      </w:r>
      <w:r>
        <w:rPr>
          <w:color w:val="auto"/>
        </w:rPr>
        <w:t xml:space="preserve">AGM </w:t>
      </w:r>
      <w:r w:rsidRPr="003003AB">
        <w:rPr>
          <w:color w:val="auto"/>
        </w:rPr>
        <w:t>minutes</w:t>
      </w:r>
      <w:r>
        <w:rPr>
          <w:color w:val="auto"/>
        </w:rPr>
        <w:t>.</w:t>
      </w:r>
      <w:r w:rsidRPr="003003AB">
        <w:rPr>
          <w:color w:val="auto"/>
        </w:rPr>
        <w:t xml:space="preserve">  </w:t>
      </w:r>
    </w:p>
    <w:p w14:paraId="447DC9D9" w14:textId="77777777" w:rsidR="00C41EEF" w:rsidRDefault="00C41EEF" w:rsidP="00C41EEF">
      <w:pPr>
        <w:pStyle w:val="ListParagraph"/>
        <w:numPr>
          <w:ilvl w:val="1"/>
          <w:numId w:val="51"/>
        </w:numPr>
        <w:spacing w:line="240" w:lineRule="auto"/>
        <w:rPr>
          <w:color w:val="auto"/>
        </w:rPr>
      </w:pPr>
      <w:r>
        <w:rPr>
          <w:color w:val="auto"/>
        </w:rPr>
        <w:t>r</w:t>
      </w:r>
      <w:r w:rsidRPr="003003AB">
        <w:rPr>
          <w:color w:val="auto"/>
        </w:rPr>
        <w:t xml:space="preserve">eceive from </w:t>
      </w:r>
      <w:r>
        <w:rPr>
          <w:color w:val="auto"/>
        </w:rPr>
        <w:t xml:space="preserve">the </w:t>
      </w:r>
      <w:r w:rsidRPr="003003AB">
        <w:rPr>
          <w:color w:val="auto"/>
        </w:rPr>
        <w:t>Treasurer the certified Income and Expenditure Account</w:t>
      </w:r>
      <w:r>
        <w:rPr>
          <w:color w:val="auto"/>
        </w:rPr>
        <w:t>s.</w:t>
      </w:r>
    </w:p>
    <w:p w14:paraId="28B5597C" w14:textId="60D28712" w:rsidR="00C41EEF" w:rsidRDefault="00C41EEF" w:rsidP="00C41EEF">
      <w:pPr>
        <w:pStyle w:val="ListParagraph"/>
        <w:numPr>
          <w:ilvl w:val="1"/>
          <w:numId w:val="51"/>
        </w:numPr>
        <w:spacing w:line="240" w:lineRule="auto"/>
        <w:rPr>
          <w:color w:val="auto"/>
        </w:rPr>
      </w:pPr>
      <w:r>
        <w:rPr>
          <w:color w:val="auto"/>
        </w:rPr>
        <w:t xml:space="preserve">arrange printed copies of above for </w:t>
      </w:r>
      <w:r w:rsidR="00947A35">
        <w:t>committee</w:t>
      </w:r>
      <w:r w:rsidR="00947A35">
        <w:rPr>
          <w:color w:val="auto"/>
        </w:rPr>
        <w:t xml:space="preserve"> </w:t>
      </w:r>
      <w:r>
        <w:rPr>
          <w:color w:val="auto"/>
        </w:rPr>
        <w:t xml:space="preserve">agreed numbers.  </w:t>
      </w:r>
    </w:p>
    <w:p w14:paraId="5036A0BE" w14:textId="77777777" w:rsidR="00C41EEF" w:rsidRPr="003003AB" w:rsidRDefault="00C41EEF" w:rsidP="00C41EEF">
      <w:pPr>
        <w:pStyle w:val="ListParagraph"/>
        <w:numPr>
          <w:ilvl w:val="1"/>
          <w:numId w:val="51"/>
        </w:numPr>
        <w:spacing w:line="240" w:lineRule="auto"/>
        <w:rPr>
          <w:color w:val="auto"/>
        </w:rPr>
      </w:pPr>
      <w:r>
        <w:rPr>
          <w:color w:val="auto"/>
        </w:rPr>
        <w:t>distribute information to the members as necessary either by email or post.</w:t>
      </w:r>
    </w:p>
    <w:p w14:paraId="5AC189CA" w14:textId="77777777" w:rsidR="00C41EEF" w:rsidRPr="00C949D9" w:rsidRDefault="00C41EEF" w:rsidP="00C41EEF">
      <w:pPr>
        <w:pStyle w:val="ListParagraph"/>
        <w:numPr>
          <w:ilvl w:val="0"/>
          <w:numId w:val="42"/>
        </w:numPr>
        <w:spacing w:after="120" w:line="240" w:lineRule="auto"/>
        <w:ind w:left="709" w:hanging="357"/>
      </w:pPr>
      <w:r w:rsidRPr="00C949D9">
        <w:t>Receive all communications from the Third Age Trust, regional networks and the Charity Commission; read, evaluate and ensure that any enclosures are distributed to interested parties.</w:t>
      </w:r>
    </w:p>
    <w:p w14:paraId="4DCFF262" w14:textId="77777777" w:rsidR="00C41EEF" w:rsidRPr="00C949D9" w:rsidRDefault="00C41EEF" w:rsidP="00C41EEF">
      <w:pPr>
        <w:pStyle w:val="ListParagraph"/>
        <w:numPr>
          <w:ilvl w:val="0"/>
          <w:numId w:val="42"/>
        </w:numPr>
        <w:spacing w:after="120" w:line="240" w:lineRule="auto"/>
        <w:ind w:left="709" w:hanging="357"/>
      </w:pPr>
      <w:r w:rsidRPr="00C949D9">
        <w:t>Complete Annual Return required by the Third Age Trust for their assessment of capitation fees due.</w:t>
      </w:r>
    </w:p>
    <w:p w14:paraId="3D9277F0" w14:textId="77777777" w:rsidR="00C41EEF" w:rsidRPr="00C949D9" w:rsidRDefault="00C41EEF" w:rsidP="00C41EEF">
      <w:pPr>
        <w:pStyle w:val="ListParagraph"/>
        <w:numPr>
          <w:ilvl w:val="0"/>
          <w:numId w:val="42"/>
        </w:numPr>
        <w:spacing w:after="120" w:line="240" w:lineRule="auto"/>
        <w:ind w:left="709" w:hanging="357"/>
      </w:pPr>
      <w:r w:rsidRPr="00C949D9">
        <w:t xml:space="preserve">Annually prepare, issue and file signed contracts from professional tutors. Obtain and file Public Liability Insurance details from professional tutors. </w:t>
      </w:r>
    </w:p>
    <w:p w14:paraId="370FFFF7" w14:textId="18187315" w:rsidR="00C41EEF" w:rsidRPr="00C949D9" w:rsidRDefault="00C41EEF" w:rsidP="00C41EEF">
      <w:pPr>
        <w:pStyle w:val="ListParagraph"/>
        <w:numPr>
          <w:ilvl w:val="0"/>
          <w:numId w:val="42"/>
        </w:numPr>
        <w:spacing w:after="120" w:line="240" w:lineRule="auto"/>
        <w:ind w:left="709" w:hanging="357"/>
      </w:pPr>
      <w:r w:rsidRPr="00C949D9">
        <w:t xml:space="preserve">Ensure Fleet </w:t>
      </w:r>
      <w:r>
        <w:t xml:space="preserve">and </w:t>
      </w:r>
      <w:r w:rsidRPr="00C949D9">
        <w:t xml:space="preserve">District u3a policies and procedures are up-to-date via an annual review.  Ensure </w:t>
      </w:r>
      <w:r w:rsidR="00947A35">
        <w:t>committee</w:t>
      </w:r>
      <w:r w:rsidR="00947A35" w:rsidRPr="00C949D9">
        <w:t xml:space="preserve"> </w:t>
      </w:r>
      <w:r w:rsidRPr="00C949D9">
        <w:t>approval of any document changes prior to uploading to website via Webmaster.</w:t>
      </w:r>
    </w:p>
    <w:p w14:paraId="7BDB6F08" w14:textId="169FC3A2" w:rsidR="00C41EEF" w:rsidRPr="00C949D9" w:rsidRDefault="00C41EEF" w:rsidP="00C41EEF">
      <w:pPr>
        <w:pStyle w:val="ListParagraph"/>
        <w:numPr>
          <w:ilvl w:val="0"/>
          <w:numId w:val="42"/>
        </w:numPr>
        <w:spacing w:after="120" w:line="240" w:lineRule="auto"/>
        <w:ind w:left="709" w:hanging="357"/>
      </w:pPr>
      <w:r w:rsidRPr="00C949D9">
        <w:t xml:space="preserve">Update the Consolidated Minutes of Fleet </w:t>
      </w:r>
      <w:r>
        <w:t xml:space="preserve">and </w:t>
      </w:r>
      <w:r w:rsidRPr="00C949D9">
        <w:t xml:space="preserve">District u3a and issue to </w:t>
      </w:r>
      <w:r w:rsidR="00B75516">
        <w:t>committee</w:t>
      </w:r>
      <w:r w:rsidRPr="00C949D9">
        <w:t xml:space="preserve"> members annually.</w:t>
      </w:r>
    </w:p>
    <w:p w14:paraId="2C3F90FA" w14:textId="77777777" w:rsidR="00C41EEF" w:rsidRPr="00C949D9" w:rsidRDefault="00C41EEF" w:rsidP="00C41EEF">
      <w:pPr>
        <w:pStyle w:val="ListParagraph"/>
        <w:numPr>
          <w:ilvl w:val="0"/>
          <w:numId w:val="42"/>
        </w:numPr>
        <w:spacing w:after="120" w:line="240" w:lineRule="auto"/>
        <w:ind w:left="709" w:hanging="357"/>
      </w:pPr>
      <w:r w:rsidRPr="00C949D9">
        <w:t>Liaise with the organisers of group visits to ensure the details of the visit are known beforehand and the organisers provide a list of those travelling.</w:t>
      </w:r>
    </w:p>
    <w:p w14:paraId="1DA97F18" w14:textId="2BBA2AC5" w:rsidR="00C41EEF" w:rsidRPr="00C949D9" w:rsidRDefault="00C41EEF" w:rsidP="00C41EEF">
      <w:pPr>
        <w:pStyle w:val="ListParagraph"/>
        <w:numPr>
          <w:ilvl w:val="0"/>
          <w:numId w:val="42"/>
        </w:numPr>
        <w:spacing w:after="120" w:line="240" w:lineRule="auto"/>
        <w:ind w:left="709" w:hanging="357"/>
      </w:pPr>
      <w:r w:rsidRPr="00C949D9">
        <w:t xml:space="preserve">Ensure all </w:t>
      </w:r>
      <w:r w:rsidR="00B75516">
        <w:t>committee</w:t>
      </w:r>
      <w:r w:rsidRPr="00C949D9">
        <w:t xml:space="preserve"> members complete an HMRC Fit and Proper Persons Declaration form and sign a Trustee Code of Conduct form.  File forms securely.</w:t>
      </w:r>
    </w:p>
    <w:p w14:paraId="0A7D7F02" w14:textId="5E5DB4BF" w:rsidR="00C41EEF" w:rsidRPr="00C949D9" w:rsidRDefault="00C41EEF" w:rsidP="00C41EEF">
      <w:pPr>
        <w:pStyle w:val="ListParagraph"/>
        <w:numPr>
          <w:ilvl w:val="0"/>
          <w:numId w:val="42"/>
        </w:numPr>
        <w:spacing w:after="120" w:line="240" w:lineRule="auto"/>
        <w:ind w:left="709" w:hanging="357"/>
      </w:pPr>
      <w:r w:rsidRPr="00C949D9">
        <w:t xml:space="preserve">Identify and shred </w:t>
      </w:r>
      <w:r w:rsidR="00B75516">
        <w:t>committee</w:t>
      </w:r>
      <w:r w:rsidRPr="00C949D9">
        <w:t xml:space="preserve"> members’ out-of-date files and correspondence. </w:t>
      </w:r>
    </w:p>
    <w:p w14:paraId="0B7E278D" w14:textId="77777777" w:rsidR="00C41EEF" w:rsidRPr="00C949D9" w:rsidRDefault="00C41EEF" w:rsidP="00C41EEF">
      <w:pPr>
        <w:pStyle w:val="ListParagraph"/>
        <w:numPr>
          <w:ilvl w:val="0"/>
          <w:numId w:val="42"/>
        </w:numPr>
        <w:spacing w:after="120" w:line="240" w:lineRule="auto"/>
        <w:ind w:left="709" w:hanging="357"/>
      </w:pPr>
      <w:r w:rsidRPr="00C949D9">
        <w:t xml:space="preserve">Hold on file all necessary records and correspondence. </w:t>
      </w:r>
    </w:p>
    <w:p w14:paraId="2EF25D04" w14:textId="77777777" w:rsidR="00C41EEF" w:rsidRDefault="00C41EEF" w:rsidP="00C41EEF">
      <w:pPr>
        <w:spacing w:line="240" w:lineRule="auto"/>
      </w:pPr>
    </w:p>
    <w:p w14:paraId="076D5290" w14:textId="08050880" w:rsidR="003D26EA" w:rsidRDefault="003D26EA">
      <w:pPr>
        <w:spacing w:line="240" w:lineRule="auto"/>
      </w:pPr>
      <w:r>
        <w:br w:type="page"/>
      </w:r>
    </w:p>
    <w:p w14:paraId="352CC089" w14:textId="77777777" w:rsidR="00C41EEF" w:rsidRPr="00C949D9" w:rsidRDefault="00C41EEF" w:rsidP="00C41EEF">
      <w:pPr>
        <w:pStyle w:val="Heading1"/>
        <w:numPr>
          <w:ilvl w:val="0"/>
          <w:numId w:val="0"/>
        </w:numPr>
        <w:rPr>
          <w:color w:val="2E74B5" w:themeColor="accent5" w:themeShade="BF"/>
        </w:rPr>
      </w:pPr>
      <w:r w:rsidRPr="00C949D9">
        <w:rPr>
          <w:color w:val="2E74B5" w:themeColor="accent5" w:themeShade="BF"/>
        </w:rPr>
        <w:lastRenderedPageBreak/>
        <w:t>Beacon Administrator</w:t>
      </w:r>
    </w:p>
    <w:p w14:paraId="10E322D0" w14:textId="77777777" w:rsidR="00C41EEF" w:rsidRPr="00A122C3" w:rsidRDefault="00C41EEF" w:rsidP="00C41EEF">
      <w:pPr>
        <w:pStyle w:val="Level2Number"/>
        <w:numPr>
          <w:ilvl w:val="0"/>
          <w:numId w:val="0"/>
        </w:numPr>
      </w:pPr>
      <w:r w:rsidRPr="00A122C3">
        <w:t>Role summary</w:t>
      </w:r>
    </w:p>
    <w:p w14:paraId="74BB2D46" w14:textId="77777777" w:rsidR="00C41EEF" w:rsidRDefault="00C41EEF" w:rsidP="00C41EEF">
      <w:r>
        <w:t xml:space="preserve">To ensure the integrity, accuracy and utility of Fleet and District u3a data held </w:t>
      </w:r>
      <w:r w:rsidRPr="001D5272">
        <w:t>in the Beacon database</w:t>
      </w:r>
      <w:r w:rsidRPr="00A122C3">
        <w:t>.</w:t>
      </w:r>
    </w:p>
    <w:p w14:paraId="4BC4BA9C" w14:textId="77777777" w:rsidR="00C41EEF" w:rsidRPr="00A122C3" w:rsidRDefault="00C41EEF" w:rsidP="00C41EEF"/>
    <w:p w14:paraId="5537C6F7" w14:textId="77777777" w:rsidR="00C41EEF" w:rsidRPr="00B4191B" w:rsidRDefault="00C41EEF" w:rsidP="00C41EEF">
      <w:pPr>
        <w:pStyle w:val="Level2Number"/>
        <w:numPr>
          <w:ilvl w:val="0"/>
          <w:numId w:val="0"/>
        </w:numPr>
      </w:pPr>
      <w:r w:rsidRPr="00B4191B">
        <w:t>Main responsibilities: </w:t>
      </w:r>
    </w:p>
    <w:p w14:paraId="57D8D8D5" w14:textId="35952915" w:rsidR="00C41EEF" w:rsidRPr="00C949D9" w:rsidRDefault="00C41EEF" w:rsidP="00C41EEF">
      <w:pPr>
        <w:pStyle w:val="ListParagraph"/>
        <w:numPr>
          <w:ilvl w:val="0"/>
          <w:numId w:val="42"/>
        </w:numPr>
        <w:spacing w:after="120" w:line="240" w:lineRule="auto"/>
        <w:ind w:left="709" w:hanging="357"/>
      </w:pPr>
      <w:r w:rsidRPr="00C949D9">
        <w:t xml:space="preserve">Support and maintain Beacon, controlling access and permissions for </w:t>
      </w:r>
      <w:r w:rsidR="00B75516">
        <w:t>committee</w:t>
      </w:r>
      <w:r w:rsidRPr="00C949D9">
        <w:t xml:space="preserve"> members and Group Leaders, etc.</w:t>
      </w:r>
    </w:p>
    <w:p w14:paraId="35033AD2" w14:textId="77777777" w:rsidR="00C41EEF" w:rsidRDefault="00C41EEF" w:rsidP="00C41EEF">
      <w:pPr>
        <w:pStyle w:val="ListParagraph"/>
        <w:numPr>
          <w:ilvl w:val="0"/>
          <w:numId w:val="42"/>
        </w:numPr>
        <w:spacing w:after="120" w:line="240" w:lineRule="auto"/>
        <w:ind w:left="709" w:hanging="357"/>
      </w:pPr>
      <w:r>
        <w:t xml:space="preserve">Support other officers in their use of Beacon. </w:t>
      </w:r>
      <w:r w:rsidRPr="001D5272">
        <w:t>For example, Treasurer for Finance and Membership Secretary for Member Data</w:t>
      </w:r>
      <w:r>
        <w:t>.</w:t>
      </w:r>
    </w:p>
    <w:p w14:paraId="57F46327" w14:textId="77777777" w:rsidR="00C41EEF" w:rsidRDefault="00C41EEF" w:rsidP="00C41EEF">
      <w:pPr>
        <w:pStyle w:val="ListParagraph"/>
        <w:numPr>
          <w:ilvl w:val="0"/>
          <w:numId w:val="42"/>
        </w:numPr>
        <w:spacing w:after="120" w:line="240" w:lineRule="auto"/>
        <w:ind w:left="709" w:hanging="357"/>
      </w:pPr>
      <w:r>
        <w:t>Investigate and evaluate the use of new technologies to streamline Fleet and District u3a processes.</w:t>
      </w:r>
    </w:p>
    <w:p w14:paraId="558CB957" w14:textId="77777777" w:rsidR="00C41EEF" w:rsidRDefault="00C41EEF" w:rsidP="00C41EEF">
      <w:pPr>
        <w:pStyle w:val="ListParagraph"/>
        <w:numPr>
          <w:ilvl w:val="0"/>
          <w:numId w:val="42"/>
        </w:numPr>
        <w:spacing w:after="120" w:line="240" w:lineRule="auto"/>
        <w:ind w:left="709" w:hanging="357"/>
      </w:pPr>
      <w:r>
        <w:t>Work towards the removal of data duplication and liaise with the Webmaster as necessary.</w:t>
      </w:r>
    </w:p>
    <w:p w14:paraId="12AF2735" w14:textId="35661095" w:rsidR="00C41EEF" w:rsidRPr="00C949D9" w:rsidRDefault="00C41EEF" w:rsidP="00C41EEF">
      <w:pPr>
        <w:pStyle w:val="ListParagraph"/>
        <w:numPr>
          <w:ilvl w:val="0"/>
          <w:numId w:val="42"/>
        </w:numPr>
        <w:spacing w:after="120" w:line="240" w:lineRule="auto"/>
        <w:ind w:left="709" w:hanging="357"/>
      </w:pPr>
      <w:r w:rsidRPr="00C949D9">
        <w:t xml:space="preserve">Ensure all members who have not renewed are recorded as ‘Lapsed’ once the </w:t>
      </w:r>
      <w:r w:rsidR="00947A35">
        <w:t>committee</w:t>
      </w:r>
      <w:r w:rsidR="00947A35" w:rsidRPr="00C949D9">
        <w:t xml:space="preserve"> </w:t>
      </w:r>
      <w:r w:rsidRPr="00C949D9">
        <w:t>agreed grace period is over.</w:t>
      </w:r>
    </w:p>
    <w:p w14:paraId="647FE59B" w14:textId="77777777" w:rsidR="00C41EEF" w:rsidRPr="00C949D9" w:rsidRDefault="00C41EEF" w:rsidP="00C41EEF">
      <w:pPr>
        <w:pStyle w:val="ListParagraph"/>
        <w:numPr>
          <w:ilvl w:val="0"/>
          <w:numId w:val="42"/>
        </w:numPr>
        <w:spacing w:after="120" w:line="240" w:lineRule="auto"/>
        <w:ind w:left="709" w:hanging="357"/>
      </w:pPr>
      <w:r w:rsidRPr="00C949D9">
        <w:t>Ensure members who have not renewed for 7 years are deleted</w:t>
      </w:r>
    </w:p>
    <w:p w14:paraId="199864D8" w14:textId="77777777" w:rsidR="00C41EEF" w:rsidRPr="00C949D9" w:rsidRDefault="00C41EEF" w:rsidP="00C41EEF">
      <w:pPr>
        <w:pStyle w:val="ListParagraph"/>
        <w:numPr>
          <w:ilvl w:val="0"/>
          <w:numId w:val="42"/>
        </w:numPr>
        <w:spacing w:after="120" w:line="240" w:lineRule="auto"/>
        <w:ind w:left="709" w:hanging="357"/>
      </w:pPr>
      <w:r w:rsidRPr="00C949D9">
        <w:t>Uploading of accurate member TAM data via a spreadsheet to the online portal for Third Age Matters.</w:t>
      </w:r>
    </w:p>
    <w:p w14:paraId="06617DC7" w14:textId="77777777" w:rsidR="00C41EEF" w:rsidRPr="00C949D9" w:rsidRDefault="00C41EEF" w:rsidP="00C41EEF">
      <w:pPr>
        <w:pStyle w:val="ListParagraph"/>
        <w:numPr>
          <w:ilvl w:val="0"/>
          <w:numId w:val="42"/>
        </w:numPr>
        <w:spacing w:after="120" w:line="240" w:lineRule="auto"/>
        <w:ind w:left="709" w:hanging="357"/>
      </w:pPr>
      <w:r w:rsidRPr="00C949D9">
        <w:t>Liaise with u3a Beacon Support as required to report problems or request enhancements.</w:t>
      </w:r>
    </w:p>
    <w:p w14:paraId="6522DD75" w14:textId="77777777" w:rsidR="00C41EEF" w:rsidRPr="00C949D9" w:rsidRDefault="00C41EEF" w:rsidP="00C41EEF">
      <w:pPr>
        <w:pStyle w:val="ListParagraph"/>
        <w:numPr>
          <w:ilvl w:val="0"/>
          <w:numId w:val="42"/>
        </w:numPr>
        <w:spacing w:after="120" w:line="240" w:lineRule="auto"/>
        <w:ind w:left="709" w:hanging="357"/>
      </w:pPr>
      <w:r w:rsidRPr="00C949D9">
        <w:t>Distribute information on u3a Beacon Training provided by u3a Beacon Support.</w:t>
      </w:r>
    </w:p>
    <w:p w14:paraId="0596CB1E" w14:textId="77777777" w:rsidR="00C41EEF" w:rsidRPr="00C949D9" w:rsidRDefault="00C41EEF" w:rsidP="00C41EEF">
      <w:pPr>
        <w:pStyle w:val="ListParagraph"/>
        <w:numPr>
          <w:ilvl w:val="0"/>
          <w:numId w:val="42"/>
        </w:numPr>
        <w:spacing w:after="120" w:line="240" w:lineRule="auto"/>
        <w:ind w:left="709" w:hanging="357"/>
      </w:pPr>
      <w:r w:rsidRPr="00C949D9">
        <w:t>Encourage and support GLs to use Beacon by providing training and demonstrations.</w:t>
      </w:r>
    </w:p>
    <w:p w14:paraId="04FAE9CF" w14:textId="77777777" w:rsidR="00C41EEF" w:rsidRPr="00C949D9" w:rsidRDefault="00C41EEF" w:rsidP="00C41EEF">
      <w:pPr>
        <w:pStyle w:val="ListParagraph"/>
        <w:numPr>
          <w:ilvl w:val="0"/>
          <w:numId w:val="42"/>
        </w:numPr>
        <w:spacing w:after="120" w:line="240" w:lineRule="auto"/>
        <w:ind w:left="709" w:hanging="357"/>
      </w:pPr>
      <w:r w:rsidRPr="00C949D9">
        <w:t>Ensure a local backup of the Beacon database periodically, in addition to those done nationally.</w:t>
      </w:r>
    </w:p>
    <w:p w14:paraId="28E86E9C" w14:textId="77777777" w:rsidR="00C41EEF" w:rsidRPr="00950F9F" w:rsidRDefault="00C41EEF" w:rsidP="00C41EEF">
      <w:pPr>
        <w:spacing w:line="240" w:lineRule="auto"/>
        <w:rPr>
          <w:color w:val="auto"/>
        </w:rPr>
      </w:pPr>
      <w:r w:rsidRPr="00950F9F">
        <w:rPr>
          <w:color w:val="auto"/>
        </w:rPr>
        <w:br w:type="page"/>
      </w:r>
    </w:p>
    <w:p w14:paraId="7C7D396E" w14:textId="45121EA1" w:rsidR="00C41EEF" w:rsidRPr="00EA660F" w:rsidRDefault="00C41EEF" w:rsidP="00C41EEF">
      <w:pPr>
        <w:pStyle w:val="Heading1"/>
        <w:numPr>
          <w:ilvl w:val="0"/>
          <w:numId w:val="0"/>
        </w:numPr>
        <w:rPr>
          <w:color w:val="2E74B5" w:themeColor="accent5" w:themeShade="BF"/>
        </w:rPr>
      </w:pPr>
      <w:r w:rsidRPr="00EA660F">
        <w:rPr>
          <w:color w:val="2E74B5" w:themeColor="accent5" w:themeShade="BF"/>
        </w:rPr>
        <w:lastRenderedPageBreak/>
        <w:t>Events Secretary</w:t>
      </w:r>
    </w:p>
    <w:p w14:paraId="6B113B20" w14:textId="77777777" w:rsidR="00C41EEF" w:rsidRPr="00A122C3" w:rsidRDefault="00C41EEF" w:rsidP="00C41EEF">
      <w:pPr>
        <w:pStyle w:val="Level2Number"/>
        <w:numPr>
          <w:ilvl w:val="0"/>
          <w:numId w:val="0"/>
        </w:numPr>
      </w:pPr>
      <w:r w:rsidRPr="00A122C3">
        <w:t>Role summary</w:t>
      </w:r>
    </w:p>
    <w:p w14:paraId="0F1638BC" w14:textId="77777777" w:rsidR="00C41EEF" w:rsidRDefault="00C41EEF" w:rsidP="00C41EEF">
      <w:r>
        <w:t>To take the lead in organising the Events listed in the u3a Programme, ensuring their smooth running and efficiency</w:t>
      </w:r>
      <w:r w:rsidRPr="00A122C3">
        <w:t>.</w:t>
      </w:r>
    </w:p>
    <w:p w14:paraId="628B2C62" w14:textId="77777777" w:rsidR="00C41EEF" w:rsidRPr="00A122C3" w:rsidRDefault="00C41EEF" w:rsidP="00C41EEF"/>
    <w:p w14:paraId="10328C43" w14:textId="77777777" w:rsidR="00C41EEF" w:rsidRPr="00B4191B" w:rsidRDefault="00C41EEF" w:rsidP="00C41EEF">
      <w:pPr>
        <w:pStyle w:val="Level2Number"/>
        <w:numPr>
          <w:ilvl w:val="0"/>
          <w:numId w:val="0"/>
        </w:numPr>
      </w:pPr>
      <w:r w:rsidRPr="00B4191B">
        <w:t>Main responsibilities: </w:t>
      </w:r>
    </w:p>
    <w:p w14:paraId="7E3BA5F3" w14:textId="77777777" w:rsidR="00C41EEF" w:rsidRDefault="00C41EEF" w:rsidP="00C41EEF">
      <w:pPr>
        <w:pStyle w:val="ListParagraph"/>
        <w:numPr>
          <w:ilvl w:val="0"/>
          <w:numId w:val="42"/>
        </w:numPr>
        <w:spacing w:after="120" w:line="240" w:lineRule="auto"/>
        <w:ind w:left="709" w:hanging="357"/>
      </w:pPr>
      <w:r>
        <w:t>Check with the Venues Secretary to ensure that appropriate venues are booked.</w:t>
      </w:r>
    </w:p>
    <w:p w14:paraId="515A63A5" w14:textId="77777777" w:rsidR="00C41EEF" w:rsidRDefault="00C41EEF" w:rsidP="00C41EEF">
      <w:pPr>
        <w:pStyle w:val="ListParagraph"/>
        <w:numPr>
          <w:ilvl w:val="0"/>
          <w:numId w:val="42"/>
        </w:numPr>
        <w:spacing w:after="120" w:line="240" w:lineRule="auto"/>
        <w:ind w:left="709" w:hanging="357"/>
      </w:pPr>
      <w:r>
        <w:t>Coordinate the annual Group Enrolment Day (including set up the day before) in August:</w:t>
      </w:r>
    </w:p>
    <w:p w14:paraId="13ADA143" w14:textId="77777777" w:rsidR="00C41EEF" w:rsidRDefault="00C41EEF" w:rsidP="00C41EEF">
      <w:pPr>
        <w:pStyle w:val="ListParagraph"/>
        <w:numPr>
          <w:ilvl w:val="1"/>
          <w:numId w:val="73"/>
        </w:numPr>
      </w:pPr>
      <w:r>
        <w:t>produce a floor plan for the venue.</w:t>
      </w:r>
    </w:p>
    <w:p w14:paraId="07104589" w14:textId="77777777" w:rsidR="00C41EEF" w:rsidRDefault="00C41EEF" w:rsidP="00C41EEF">
      <w:pPr>
        <w:pStyle w:val="ListParagraph"/>
        <w:numPr>
          <w:ilvl w:val="1"/>
          <w:numId w:val="73"/>
        </w:numPr>
      </w:pPr>
      <w:r>
        <w:t>hire tables.</w:t>
      </w:r>
    </w:p>
    <w:p w14:paraId="1648431B" w14:textId="77777777" w:rsidR="00C41EEF" w:rsidRDefault="00C41EEF" w:rsidP="00C41EEF">
      <w:pPr>
        <w:pStyle w:val="ListParagraph"/>
        <w:numPr>
          <w:ilvl w:val="1"/>
          <w:numId w:val="73"/>
        </w:numPr>
      </w:pPr>
      <w:r>
        <w:t>prepare signs and posters.</w:t>
      </w:r>
    </w:p>
    <w:p w14:paraId="6D432E55" w14:textId="77777777" w:rsidR="00C41EEF" w:rsidRDefault="00C41EEF" w:rsidP="00C41EEF">
      <w:pPr>
        <w:pStyle w:val="ListParagraph"/>
        <w:numPr>
          <w:ilvl w:val="1"/>
          <w:numId w:val="73"/>
        </w:numPr>
      </w:pPr>
      <w:r>
        <w:t>solicit help for both days.</w:t>
      </w:r>
    </w:p>
    <w:p w14:paraId="455576AE" w14:textId="77777777" w:rsidR="00C41EEF" w:rsidRPr="00FC7806" w:rsidRDefault="00C41EEF" w:rsidP="00C41EEF">
      <w:pPr>
        <w:pStyle w:val="ListParagraph"/>
        <w:numPr>
          <w:ilvl w:val="0"/>
          <w:numId w:val="42"/>
        </w:numPr>
        <w:spacing w:after="120" w:line="240" w:lineRule="auto"/>
        <w:ind w:left="709" w:hanging="357"/>
      </w:pPr>
      <w:r w:rsidRPr="00FC7806">
        <w:t>Arrange refreshments for any events listed in the Programme as required.</w:t>
      </w:r>
    </w:p>
    <w:p w14:paraId="7AB6B82A" w14:textId="77777777" w:rsidR="00C41EEF" w:rsidRDefault="00C41EEF" w:rsidP="00C41EEF">
      <w:pPr>
        <w:pStyle w:val="ListParagraph"/>
        <w:numPr>
          <w:ilvl w:val="0"/>
          <w:numId w:val="42"/>
        </w:numPr>
        <w:spacing w:after="120" w:line="240" w:lineRule="auto"/>
        <w:ind w:left="709" w:hanging="357"/>
      </w:pPr>
      <w:r>
        <w:t xml:space="preserve">Coordinate arrangements for both the Quiz Challenges: </w:t>
      </w:r>
    </w:p>
    <w:p w14:paraId="4EC423FC" w14:textId="77777777" w:rsidR="00C41EEF" w:rsidRDefault="00C41EEF" w:rsidP="00C41EEF">
      <w:pPr>
        <w:pStyle w:val="ListParagraph"/>
        <w:numPr>
          <w:ilvl w:val="1"/>
          <w:numId w:val="73"/>
        </w:numPr>
      </w:pPr>
      <w:r>
        <w:t>ensure a quiz-master and scorers have been booked.</w:t>
      </w:r>
    </w:p>
    <w:p w14:paraId="55A556C8" w14:textId="77777777" w:rsidR="00C41EEF" w:rsidRDefault="00C41EEF" w:rsidP="00C41EEF">
      <w:pPr>
        <w:pStyle w:val="ListParagraph"/>
        <w:numPr>
          <w:ilvl w:val="1"/>
          <w:numId w:val="73"/>
        </w:numPr>
      </w:pPr>
      <w:r>
        <w:t>ensure instructions are issued to the groups wishing to enter a team.</w:t>
      </w:r>
    </w:p>
    <w:p w14:paraId="42FF2780" w14:textId="77777777" w:rsidR="00C41EEF" w:rsidRDefault="00C41EEF" w:rsidP="00C41EEF">
      <w:pPr>
        <w:pStyle w:val="ListParagraph"/>
        <w:numPr>
          <w:ilvl w:val="1"/>
          <w:numId w:val="73"/>
        </w:numPr>
      </w:pPr>
      <w:r>
        <w:t>ensure that quiz packs are produced for the event.</w:t>
      </w:r>
    </w:p>
    <w:p w14:paraId="519B221B" w14:textId="77777777" w:rsidR="00C41EEF" w:rsidRDefault="00C41EEF" w:rsidP="00C41EEF">
      <w:pPr>
        <w:pStyle w:val="ListParagraph"/>
        <w:numPr>
          <w:ilvl w:val="1"/>
          <w:numId w:val="73"/>
        </w:numPr>
      </w:pPr>
      <w:r>
        <w:t>obtain appropriate raffle and winner prizes.</w:t>
      </w:r>
    </w:p>
    <w:p w14:paraId="47784006" w14:textId="77777777" w:rsidR="00C41EEF" w:rsidRDefault="00C41EEF" w:rsidP="00C41EEF">
      <w:pPr>
        <w:pStyle w:val="ListParagraph"/>
        <w:numPr>
          <w:ilvl w:val="1"/>
          <w:numId w:val="73"/>
        </w:numPr>
      </w:pPr>
      <w:r>
        <w:t>liaise with the catering organiser to provide a cream tea for participants.</w:t>
      </w:r>
    </w:p>
    <w:p w14:paraId="6B3CF454" w14:textId="77777777" w:rsidR="00C41EEF" w:rsidRDefault="00C41EEF" w:rsidP="00C41EEF">
      <w:pPr>
        <w:pStyle w:val="ListParagraph"/>
        <w:numPr>
          <w:ilvl w:val="0"/>
          <w:numId w:val="42"/>
        </w:numPr>
        <w:spacing w:after="120" w:line="240" w:lineRule="auto"/>
        <w:ind w:left="709" w:hanging="357"/>
      </w:pPr>
      <w:r>
        <w:t xml:space="preserve">Coordinate arrangements for the Christmas Lunch: </w:t>
      </w:r>
    </w:p>
    <w:p w14:paraId="1C7625AA" w14:textId="77777777" w:rsidR="00C41EEF" w:rsidRDefault="00C41EEF" w:rsidP="00C41EEF">
      <w:pPr>
        <w:pStyle w:val="ListParagraph"/>
        <w:numPr>
          <w:ilvl w:val="1"/>
          <w:numId w:val="73"/>
        </w:numPr>
      </w:pPr>
      <w:r>
        <w:t>ensure tickets are produced and ready for sale at the Sept monthly meeting.</w:t>
      </w:r>
    </w:p>
    <w:p w14:paraId="7B8FBB01" w14:textId="77777777" w:rsidR="00C41EEF" w:rsidRDefault="00C41EEF" w:rsidP="00C41EEF">
      <w:pPr>
        <w:pStyle w:val="ListParagraph"/>
        <w:numPr>
          <w:ilvl w:val="1"/>
          <w:numId w:val="73"/>
        </w:numPr>
      </w:pPr>
      <w:r>
        <w:t xml:space="preserve">ensure that the catering arrangements by liaising with the catering organiser. </w:t>
      </w:r>
    </w:p>
    <w:p w14:paraId="540603CF" w14:textId="77777777" w:rsidR="00C41EEF" w:rsidRDefault="00C41EEF" w:rsidP="00C41EEF">
      <w:pPr>
        <w:pStyle w:val="ListParagraph"/>
        <w:numPr>
          <w:ilvl w:val="1"/>
          <w:numId w:val="73"/>
        </w:numPr>
      </w:pPr>
      <w:r>
        <w:t xml:space="preserve">organise supplies of liquid refreshment, if required. </w:t>
      </w:r>
    </w:p>
    <w:p w14:paraId="05CCEC27" w14:textId="77777777" w:rsidR="00C41EEF" w:rsidRDefault="00C41EEF" w:rsidP="00C41EEF">
      <w:pPr>
        <w:pStyle w:val="ListParagraph"/>
        <w:numPr>
          <w:ilvl w:val="1"/>
          <w:numId w:val="73"/>
        </w:numPr>
      </w:pPr>
      <w:r>
        <w:t>ensure that a raffle has been organised and the prizes obtained.</w:t>
      </w:r>
    </w:p>
    <w:p w14:paraId="218C4061" w14:textId="77777777" w:rsidR="00C41EEF" w:rsidRDefault="00C41EEF" w:rsidP="00C41EEF">
      <w:pPr>
        <w:pStyle w:val="ListParagraph"/>
        <w:numPr>
          <w:ilvl w:val="0"/>
          <w:numId w:val="42"/>
        </w:numPr>
        <w:spacing w:after="120" w:line="240" w:lineRule="auto"/>
        <w:ind w:left="709" w:hanging="357"/>
      </w:pPr>
      <w:r>
        <w:t>Coordinate arrangements for the Open Day in April:</w:t>
      </w:r>
    </w:p>
    <w:p w14:paraId="1C8E8329" w14:textId="77777777" w:rsidR="00C41EEF" w:rsidRDefault="00C41EEF" w:rsidP="00C41EEF">
      <w:pPr>
        <w:pStyle w:val="ListParagraph"/>
        <w:numPr>
          <w:ilvl w:val="1"/>
          <w:numId w:val="73"/>
        </w:numPr>
      </w:pPr>
      <w:r>
        <w:t>liaise with the Group Liaison Secretary regarding groups that wish to participate.</w:t>
      </w:r>
    </w:p>
    <w:p w14:paraId="224A7F08" w14:textId="77777777" w:rsidR="00C41EEF" w:rsidRDefault="00C41EEF" w:rsidP="00C41EEF">
      <w:pPr>
        <w:pStyle w:val="ListParagraph"/>
        <w:numPr>
          <w:ilvl w:val="1"/>
          <w:numId w:val="73"/>
        </w:numPr>
      </w:pPr>
      <w:r>
        <w:t>produce a floor plan for the venue.</w:t>
      </w:r>
    </w:p>
    <w:p w14:paraId="1EF82628" w14:textId="77777777" w:rsidR="00C41EEF" w:rsidRDefault="00C41EEF" w:rsidP="00C41EEF">
      <w:pPr>
        <w:pStyle w:val="ListParagraph"/>
        <w:numPr>
          <w:ilvl w:val="1"/>
          <w:numId w:val="73"/>
        </w:numPr>
      </w:pPr>
      <w:r>
        <w:t>prepare signs and posters.</w:t>
      </w:r>
    </w:p>
    <w:p w14:paraId="30DC949D" w14:textId="77777777" w:rsidR="00C41EEF" w:rsidRDefault="00C41EEF" w:rsidP="00C41EEF">
      <w:pPr>
        <w:pStyle w:val="ListParagraph"/>
        <w:numPr>
          <w:ilvl w:val="0"/>
          <w:numId w:val="42"/>
        </w:numPr>
        <w:spacing w:after="120" w:line="240" w:lineRule="auto"/>
        <w:ind w:left="709" w:hanging="357"/>
      </w:pPr>
      <w:r>
        <w:t>Coordinate the ‘Appreciation’ Lunch for group leaders in June/July:</w:t>
      </w:r>
    </w:p>
    <w:p w14:paraId="193E1AD6" w14:textId="77777777" w:rsidR="00C41EEF" w:rsidRDefault="00C41EEF" w:rsidP="00C41EEF">
      <w:pPr>
        <w:pStyle w:val="ListParagraph"/>
        <w:numPr>
          <w:ilvl w:val="1"/>
          <w:numId w:val="73"/>
        </w:numPr>
      </w:pPr>
      <w:r>
        <w:t>liaise with Group Liaison Secretary for attendees and menu choices</w:t>
      </w:r>
    </w:p>
    <w:p w14:paraId="7E98485F" w14:textId="77777777" w:rsidR="00C41EEF" w:rsidRDefault="00C41EEF" w:rsidP="00C41EEF">
      <w:pPr>
        <w:pStyle w:val="ListParagraph"/>
        <w:numPr>
          <w:ilvl w:val="1"/>
          <w:numId w:val="73"/>
        </w:numPr>
      </w:pPr>
      <w:r>
        <w:t xml:space="preserve">ensure that the catering arrangements by liaising with the catering organiser. </w:t>
      </w:r>
    </w:p>
    <w:p w14:paraId="331D7367" w14:textId="77777777" w:rsidR="00C41EEF" w:rsidRDefault="00C41EEF" w:rsidP="00C41EEF">
      <w:pPr>
        <w:pStyle w:val="ListParagraph"/>
        <w:numPr>
          <w:ilvl w:val="1"/>
          <w:numId w:val="73"/>
        </w:numPr>
      </w:pPr>
      <w:r>
        <w:t xml:space="preserve">organise supplies of liquid refreshment. </w:t>
      </w:r>
    </w:p>
    <w:p w14:paraId="0BE0F8E2" w14:textId="77777777" w:rsidR="00C41EEF" w:rsidRDefault="00C41EEF" w:rsidP="00C41EEF">
      <w:pPr>
        <w:pStyle w:val="ListParagraph"/>
        <w:numPr>
          <w:ilvl w:val="0"/>
          <w:numId w:val="42"/>
        </w:numPr>
        <w:spacing w:after="120" w:line="240" w:lineRule="auto"/>
        <w:ind w:left="709" w:hanging="357"/>
      </w:pPr>
      <w:r>
        <w:t>Ensure that venues are left in good order, without any obvious litter or belongings left behind.</w:t>
      </w:r>
    </w:p>
    <w:p w14:paraId="50B8ADFF" w14:textId="77777777" w:rsidR="00C41EEF" w:rsidRDefault="00C41EEF" w:rsidP="00C41EEF"/>
    <w:p w14:paraId="1CAE8C92" w14:textId="77777777" w:rsidR="00C41EEF" w:rsidRPr="00C949D9" w:rsidRDefault="00C41EEF" w:rsidP="00C41EEF">
      <w:pPr>
        <w:pStyle w:val="Heading1"/>
        <w:numPr>
          <w:ilvl w:val="0"/>
          <w:numId w:val="0"/>
        </w:numPr>
        <w:rPr>
          <w:color w:val="2E74B5" w:themeColor="accent5" w:themeShade="BF"/>
        </w:rPr>
      </w:pPr>
      <w:r>
        <w:br w:type="page"/>
      </w:r>
      <w:r w:rsidRPr="00C949D9">
        <w:rPr>
          <w:color w:val="2E74B5" w:themeColor="accent5" w:themeShade="BF"/>
        </w:rPr>
        <w:lastRenderedPageBreak/>
        <w:t>Enquiries Secretary</w:t>
      </w:r>
    </w:p>
    <w:p w14:paraId="6F5390BB" w14:textId="77777777" w:rsidR="00C41EEF" w:rsidRPr="00A122C3" w:rsidRDefault="00C41EEF" w:rsidP="00C41EEF">
      <w:pPr>
        <w:pStyle w:val="Level2Number"/>
        <w:numPr>
          <w:ilvl w:val="0"/>
          <w:numId w:val="0"/>
        </w:numPr>
      </w:pPr>
      <w:r w:rsidRPr="00A122C3">
        <w:t>Role summary</w:t>
      </w:r>
    </w:p>
    <w:p w14:paraId="73E45203" w14:textId="77777777" w:rsidR="00C41EEF" w:rsidRDefault="00C41EEF" w:rsidP="00C41EEF">
      <w:r>
        <w:t>To deal with telephone and email enquiries from prospective and current members</w:t>
      </w:r>
      <w:r w:rsidRPr="00A122C3">
        <w:t>.</w:t>
      </w:r>
    </w:p>
    <w:p w14:paraId="192B3581" w14:textId="77777777" w:rsidR="00C41EEF" w:rsidRPr="00A122C3" w:rsidRDefault="00C41EEF" w:rsidP="00C41EEF"/>
    <w:p w14:paraId="29B04572" w14:textId="77777777" w:rsidR="00C41EEF" w:rsidRPr="00B4191B" w:rsidRDefault="00C41EEF" w:rsidP="00C41EEF">
      <w:pPr>
        <w:pStyle w:val="Level2Number"/>
        <w:numPr>
          <w:ilvl w:val="0"/>
          <w:numId w:val="0"/>
        </w:numPr>
      </w:pPr>
      <w:r w:rsidRPr="00B4191B">
        <w:t>Main responsibilities: </w:t>
      </w:r>
    </w:p>
    <w:p w14:paraId="6A64E700" w14:textId="77777777" w:rsidR="00C41EEF" w:rsidRDefault="00C41EEF" w:rsidP="00C41EEF">
      <w:pPr>
        <w:pStyle w:val="ListParagraph"/>
        <w:numPr>
          <w:ilvl w:val="0"/>
          <w:numId w:val="42"/>
        </w:numPr>
        <w:spacing w:after="120" w:line="240" w:lineRule="auto"/>
        <w:ind w:left="709" w:hanging="357"/>
      </w:pPr>
      <w:r>
        <w:t xml:space="preserve">Be the first point of contact for members of Fleet and District u3a. </w:t>
      </w:r>
    </w:p>
    <w:p w14:paraId="3BFEDADE" w14:textId="77777777" w:rsidR="00C41EEF" w:rsidRDefault="00C41EEF" w:rsidP="00C41EEF">
      <w:pPr>
        <w:pStyle w:val="ListParagraph"/>
        <w:numPr>
          <w:ilvl w:val="0"/>
          <w:numId w:val="42"/>
        </w:numPr>
        <w:spacing w:after="120" w:line="240" w:lineRule="auto"/>
        <w:ind w:left="709" w:hanging="357"/>
      </w:pPr>
      <w:r>
        <w:t>Receive enquiries from members and answer their queries.</w:t>
      </w:r>
    </w:p>
    <w:p w14:paraId="3B1F57C2" w14:textId="77777777" w:rsidR="00C41EEF" w:rsidRDefault="00C41EEF" w:rsidP="00C41EEF">
      <w:pPr>
        <w:pStyle w:val="ListParagraph"/>
        <w:numPr>
          <w:ilvl w:val="0"/>
          <w:numId w:val="42"/>
        </w:numPr>
        <w:spacing w:after="120" w:line="240" w:lineRule="auto"/>
        <w:ind w:left="709" w:hanging="357"/>
      </w:pPr>
      <w:r>
        <w:t>Liaise with the Membership Secretary as and when necessary.</w:t>
      </w:r>
    </w:p>
    <w:p w14:paraId="3C76708A" w14:textId="77777777" w:rsidR="00C41EEF" w:rsidRDefault="00C41EEF" w:rsidP="00C41EEF">
      <w:pPr>
        <w:pStyle w:val="ListParagraph"/>
        <w:numPr>
          <w:ilvl w:val="0"/>
          <w:numId w:val="42"/>
        </w:numPr>
        <w:spacing w:after="120" w:line="240" w:lineRule="auto"/>
        <w:ind w:left="709" w:hanging="357"/>
      </w:pPr>
      <w:r>
        <w:t>Be present at Open Day and Enrolment Day.</w:t>
      </w:r>
    </w:p>
    <w:p w14:paraId="26C8276A" w14:textId="77777777" w:rsidR="00C41EEF" w:rsidRDefault="00C41EEF" w:rsidP="00C41EEF"/>
    <w:p w14:paraId="7CB38B66" w14:textId="77777777" w:rsidR="003D26EA" w:rsidRDefault="003D26EA" w:rsidP="00C41EEF"/>
    <w:p w14:paraId="52E15CB0" w14:textId="77777777" w:rsidR="003D26EA" w:rsidRDefault="003D26EA" w:rsidP="00C41EEF"/>
    <w:p w14:paraId="2B0051EA" w14:textId="77777777" w:rsidR="00C41EEF" w:rsidRPr="00C949D9" w:rsidRDefault="00C41EEF" w:rsidP="00C41EEF">
      <w:pPr>
        <w:pStyle w:val="Heading1"/>
        <w:numPr>
          <w:ilvl w:val="0"/>
          <w:numId w:val="0"/>
        </w:numPr>
        <w:rPr>
          <w:color w:val="2E74B5" w:themeColor="accent5" w:themeShade="BF"/>
        </w:rPr>
      </w:pPr>
      <w:r w:rsidRPr="00C949D9">
        <w:rPr>
          <w:color w:val="2E74B5" w:themeColor="accent5" w:themeShade="BF"/>
        </w:rPr>
        <w:t>External Affairs</w:t>
      </w:r>
    </w:p>
    <w:p w14:paraId="46535034" w14:textId="77777777" w:rsidR="00C41EEF" w:rsidRPr="00A122C3" w:rsidRDefault="00C41EEF" w:rsidP="00C41EEF">
      <w:pPr>
        <w:pStyle w:val="Level2Number"/>
        <w:numPr>
          <w:ilvl w:val="0"/>
          <w:numId w:val="0"/>
        </w:numPr>
      </w:pPr>
      <w:r w:rsidRPr="00A122C3">
        <w:t>Role summary</w:t>
      </w:r>
    </w:p>
    <w:p w14:paraId="0538BEB3" w14:textId="77777777" w:rsidR="00C41EEF" w:rsidRDefault="00C41EEF" w:rsidP="00C41EEF">
      <w:r>
        <w:t xml:space="preserve">To </w:t>
      </w:r>
      <w:r w:rsidRPr="00B44ED5">
        <w:t xml:space="preserve">liaise with local organisations and be </w:t>
      </w:r>
      <w:r>
        <w:t>the Fleet and District u3a</w:t>
      </w:r>
      <w:r w:rsidRPr="00B44ED5">
        <w:t xml:space="preserve"> point of contact</w:t>
      </w:r>
      <w:r>
        <w:t xml:space="preserve"> for</w:t>
      </w:r>
      <w:r w:rsidRPr="00D04CAE">
        <w:t xml:space="preserve"> </w:t>
      </w:r>
      <w:r>
        <w:t>third parties.</w:t>
      </w:r>
    </w:p>
    <w:p w14:paraId="6CF88A67" w14:textId="77777777" w:rsidR="00C41EEF" w:rsidRPr="00A122C3" w:rsidRDefault="00C41EEF" w:rsidP="00C41EEF"/>
    <w:p w14:paraId="15E28629" w14:textId="77777777" w:rsidR="00C41EEF" w:rsidRPr="00B4191B" w:rsidRDefault="00C41EEF" w:rsidP="00C41EEF">
      <w:pPr>
        <w:pStyle w:val="Level2Number"/>
        <w:numPr>
          <w:ilvl w:val="0"/>
          <w:numId w:val="0"/>
        </w:numPr>
      </w:pPr>
      <w:r w:rsidRPr="00B4191B">
        <w:t>Main responsibilities: </w:t>
      </w:r>
    </w:p>
    <w:p w14:paraId="2E41865F" w14:textId="77777777" w:rsidR="00C41EEF" w:rsidRPr="00B44ED5" w:rsidRDefault="00C41EEF" w:rsidP="00C41EEF">
      <w:pPr>
        <w:pStyle w:val="ListParagraph"/>
        <w:numPr>
          <w:ilvl w:val="0"/>
          <w:numId w:val="71"/>
        </w:numPr>
      </w:pPr>
      <w:r w:rsidRPr="00B44ED5">
        <w:t>To be a spokesperson and an ambassador for the u3a ensuring that the local community</w:t>
      </w:r>
      <w:r>
        <w:t xml:space="preserve"> </w:t>
      </w:r>
      <w:r w:rsidRPr="00B44ED5">
        <w:t>is aware of what the u3a is and does.</w:t>
      </w:r>
    </w:p>
    <w:p w14:paraId="22CCBC30" w14:textId="77777777" w:rsidR="00C41EEF" w:rsidRPr="00B44ED5" w:rsidRDefault="00C41EEF" w:rsidP="00C41EEF">
      <w:pPr>
        <w:pStyle w:val="ListParagraph"/>
        <w:numPr>
          <w:ilvl w:val="0"/>
          <w:numId w:val="71"/>
        </w:numPr>
      </w:pPr>
      <w:r w:rsidRPr="00B44ED5">
        <w:t>To attend network, regional and national meetings as appropriate.</w:t>
      </w:r>
    </w:p>
    <w:p w14:paraId="235C3077" w14:textId="77777777" w:rsidR="00C41EEF" w:rsidRDefault="00C41EEF" w:rsidP="00C41EEF">
      <w:pPr>
        <w:pStyle w:val="ListParagraph"/>
        <w:numPr>
          <w:ilvl w:val="0"/>
          <w:numId w:val="71"/>
        </w:numPr>
      </w:pPr>
      <w:r w:rsidRPr="00B44ED5">
        <w:t>To represent the u3a at external functions, meetings and events</w:t>
      </w:r>
      <w:r>
        <w:t>.</w:t>
      </w:r>
    </w:p>
    <w:p w14:paraId="22BC1375" w14:textId="709B349B" w:rsidR="00C41EEF" w:rsidRPr="00B44ED5" w:rsidRDefault="00C41EEF" w:rsidP="00C41EEF">
      <w:pPr>
        <w:pStyle w:val="ListParagraph"/>
        <w:numPr>
          <w:ilvl w:val="0"/>
          <w:numId w:val="71"/>
        </w:numPr>
      </w:pPr>
      <w:r>
        <w:t xml:space="preserve">To feed back to the </w:t>
      </w:r>
      <w:r w:rsidR="00947A35">
        <w:t xml:space="preserve">committee </w:t>
      </w:r>
      <w:r>
        <w:t>information gathered at external events.</w:t>
      </w:r>
    </w:p>
    <w:p w14:paraId="24433B42" w14:textId="77777777" w:rsidR="00C41EEF" w:rsidRDefault="00C41EEF" w:rsidP="00C41EEF"/>
    <w:p w14:paraId="42451EF4" w14:textId="77777777" w:rsidR="00C41EEF" w:rsidRDefault="00C41EEF" w:rsidP="00C41EEF"/>
    <w:p w14:paraId="70C15785" w14:textId="77777777" w:rsidR="00C41EEF" w:rsidRDefault="00C41EEF" w:rsidP="00C41EEF">
      <w:pPr>
        <w:spacing w:line="240" w:lineRule="auto"/>
      </w:pPr>
      <w:r>
        <w:br w:type="page"/>
      </w:r>
    </w:p>
    <w:p w14:paraId="20533158" w14:textId="0DE894A6" w:rsidR="00391805" w:rsidRPr="00C949D9" w:rsidRDefault="00391805" w:rsidP="00FC049E">
      <w:pPr>
        <w:pStyle w:val="Heading1"/>
        <w:numPr>
          <w:ilvl w:val="0"/>
          <w:numId w:val="0"/>
        </w:numPr>
        <w:rPr>
          <w:color w:val="2E74B5" w:themeColor="accent5" w:themeShade="BF"/>
        </w:rPr>
      </w:pPr>
      <w:r w:rsidRPr="00C949D9">
        <w:rPr>
          <w:color w:val="2E74B5" w:themeColor="accent5" w:themeShade="BF"/>
        </w:rPr>
        <w:lastRenderedPageBreak/>
        <w:t>Group</w:t>
      </w:r>
      <w:r w:rsidR="00A122C3" w:rsidRPr="00C949D9">
        <w:rPr>
          <w:color w:val="2E74B5" w:themeColor="accent5" w:themeShade="BF"/>
        </w:rPr>
        <w:t>s</w:t>
      </w:r>
      <w:r w:rsidRPr="00C949D9">
        <w:rPr>
          <w:color w:val="2E74B5" w:themeColor="accent5" w:themeShade="BF"/>
        </w:rPr>
        <w:t xml:space="preserve"> L</w:t>
      </w:r>
      <w:r w:rsidR="00A122C3" w:rsidRPr="00C949D9">
        <w:rPr>
          <w:color w:val="2E74B5" w:themeColor="accent5" w:themeShade="BF"/>
        </w:rPr>
        <w:t>iaison</w:t>
      </w:r>
      <w:r w:rsidRPr="00C949D9">
        <w:rPr>
          <w:color w:val="2E74B5" w:themeColor="accent5" w:themeShade="BF"/>
        </w:rPr>
        <w:t xml:space="preserve"> Secretary</w:t>
      </w:r>
    </w:p>
    <w:p w14:paraId="66200D35" w14:textId="3C6A887B" w:rsidR="00A122C3" w:rsidRPr="00A122C3" w:rsidRDefault="00A122C3" w:rsidP="00FC049E">
      <w:pPr>
        <w:pStyle w:val="Level2Number"/>
        <w:numPr>
          <w:ilvl w:val="0"/>
          <w:numId w:val="0"/>
        </w:numPr>
      </w:pPr>
      <w:r w:rsidRPr="00A122C3">
        <w:t>Role summary</w:t>
      </w:r>
    </w:p>
    <w:p w14:paraId="76A79ADE" w14:textId="1117D481" w:rsidR="00A122C3" w:rsidRDefault="00A122C3" w:rsidP="00A122C3">
      <w:r w:rsidRPr="00391805">
        <w:t>To assist, encourage and keep all Group Leaders up to date with information</w:t>
      </w:r>
      <w:r>
        <w:t>.</w:t>
      </w:r>
      <w:r w:rsidRPr="00391805">
        <w:t xml:space="preserve"> </w:t>
      </w:r>
      <w:r w:rsidRPr="00A122C3">
        <w:t xml:space="preserve">To </w:t>
      </w:r>
      <w:r>
        <w:t>f</w:t>
      </w:r>
      <w:r w:rsidRPr="00A122C3">
        <w:t xml:space="preserve">acilitate the setting up of new interest groups through supporting and advising the Group Leaders and ensuring good communications between group members, the </w:t>
      </w:r>
      <w:r w:rsidR="00947A35">
        <w:t>committee</w:t>
      </w:r>
      <w:r w:rsidR="00947A35" w:rsidRPr="00A122C3">
        <w:t xml:space="preserve"> </w:t>
      </w:r>
      <w:r w:rsidRPr="00A122C3">
        <w:t>and the u3a as a whole.</w:t>
      </w:r>
    </w:p>
    <w:p w14:paraId="1C2DAEF6" w14:textId="77777777" w:rsidR="00A122C3" w:rsidRPr="00A122C3" w:rsidRDefault="00A122C3" w:rsidP="00A122C3"/>
    <w:p w14:paraId="2657A7EF" w14:textId="5E26F3E6" w:rsidR="00A122C3" w:rsidRPr="00B4191B" w:rsidRDefault="00A122C3" w:rsidP="00FC049E">
      <w:pPr>
        <w:pStyle w:val="Level2Number"/>
        <w:numPr>
          <w:ilvl w:val="0"/>
          <w:numId w:val="0"/>
        </w:numPr>
      </w:pPr>
      <w:r w:rsidRPr="00B4191B">
        <w:t>Main responsibilities: </w:t>
      </w:r>
    </w:p>
    <w:p w14:paraId="31DC7B9C" w14:textId="7220E484" w:rsidR="007F5256" w:rsidRDefault="00391805" w:rsidP="00C949D9">
      <w:pPr>
        <w:pStyle w:val="ListParagraph"/>
        <w:numPr>
          <w:ilvl w:val="0"/>
          <w:numId w:val="42"/>
        </w:numPr>
        <w:spacing w:after="120" w:line="240" w:lineRule="auto"/>
        <w:ind w:left="709" w:hanging="357"/>
      </w:pPr>
      <w:r w:rsidRPr="00391805">
        <w:t>Liaise with all Group Leaders and help to resolve any issues</w:t>
      </w:r>
      <w:r w:rsidR="007F5256">
        <w:t>,</w:t>
      </w:r>
      <w:r w:rsidR="007F5256" w:rsidRPr="00C949D9">
        <w:t xml:space="preserve"> </w:t>
      </w:r>
      <w:r w:rsidR="007F5256" w:rsidRPr="007F5256">
        <w:t xml:space="preserve">queries, </w:t>
      </w:r>
      <w:r w:rsidR="007F5256">
        <w:t>or</w:t>
      </w:r>
      <w:r w:rsidR="007F5256" w:rsidRPr="007F5256">
        <w:t xml:space="preserve"> challenges that might arise</w:t>
      </w:r>
      <w:r w:rsidR="007F5256">
        <w:t xml:space="preserve"> </w:t>
      </w:r>
      <w:r w:rsidR="007F5256" w:rsidRPr="007F5256">
        <w:t>in the running of a</w:t>
      </w:r>
      <w:r w:rsidR="007F5256">
        <w:t xml:space="preserve"> </w:t>
      </w:r>
      <w:r w:rsidR="007F5256" w:rsidRPr="007F5256">
        <w:t>group</w:t>
      </w:r>
      <w:r w:rsidR="007F5256">
        <w:t>.</w:t>
      </w:r>
    </w:p>
    <w:p w14:paraId="05D38795" w14:textId="0CBB3CE6" w:rsidR="00391805" w:rsidRPr="00391805" w:rsidRDefault="00391805" w:rsidP="00C949D9">
      <w:pPr>
        <w:pStyle w:val="ListParagraph"/>
        <w:numPr>
          <w:ilvl w:val="0"/>
          <w:numId w:val="42"/>
        </w:numPr>
        <w:spacing w:after="120" w:line="240" w:lineRule="auto"/>
        <w:ind w:left="709" w:hanging="357"/>
      </w:pPr>
      <w:r w:rsidRPr="00391805">
        <w:t>Seek replacement Group Leaders when the current Group Leader indicates their wish</w:t>
      </w:r>
      <w:r w:rsidR="00A122C3">
        <w:t xml:space="preserve"> </w:t>
      </w:r>
      <w:r w:rsidRPr="00391805">
        <w:t>to step down</w:t>
      </w:r>
      <w:r w:rsidR="007F5256">
        <w:t>.</w:t>
      </w:r>
    </w:p>
    <w:p w14:paraId="5F55090C" w14:textId="77777777" w:rsidR="007F5256" w:rsidRDefault="007F5256" w:rsidP="00C949D9">
      <w:pPr>
        <w:pStyle w:val="ListParagraph"/>
        <w:numPr>
          <w:ilvl w:val="0"/>
          <w:numId w:val="42"/>
        </w:numPr>
        <w:spacing w:after="120" w:line="240" w:lineRule="auto"/>
        <w:ind w:left="709" w:hanging="357"/>
      </w:pPr>
      <w:r>
        <w:t>Gathering input from members on suggestions for new interest groups.</w:t>
      </w:r>
    </w:p>
    <w:p w14:paraId="5C48EC52" w14:textId="45308F60" w:rsidR="007F5256" w:rsidRDefault="00950F9F" w:rsidP="00C949D9">
      <w:pPr>
        <w:pStyle w:val="ListParagraph"/>
        <w:numPr>
          <w:ilvl w:val="0"/>
          <w:numId w:val="42"/>
        </w:numPr>
        <w:spacing w:after="120" w:line="240" w:lineRule="auto"/>
        <w:ind w:left="709" w:hanging="357"/>
      </w:pPr>
      <w:r>
        <w:t>Help Group Leaders to p</w:t>
      </w:r>
      <w:r w:rsidR="007F5256">
        <w:t xml:space="preserve">ublicise </w:t>
      </w:r>
      <w:r w:rsidR="002D4E84">
        <w:t xml:space="preserve">potential </w:t>
      </w:r>
      <w:r w:rsidR="007F5256">
        <w:t>new groups via the newsletter, website or monthly meetings.</w:t>
      </w:r>
    </w:p>
    <w:p w14:paraId="3E5741F4" w14:textId="2F35447F" w:rsidR="002D4E84" w:rsidRDefault="002D4E84" w:rsidP="00C949D9">
      <w:pPr>
        <w:pStyle w:val="ListParagraph"/>
        <w:numPr>
          <w:ilvl w:val="0"/>
          <w:numId w:val="42"/>
        </w:numPr>
        <w:spacing w:after="120" w:line="240" w:lineRule="auto"/>
        <w:ind w:left="709" w:hanging="357"/>
      </w:pPr>
      <w:r>
        <w:t>Assist new Group Leaders to understand their role and provide support.</w:t>
      </w:r>
    </w:p>
    <w:p w14:paraId="208237AA" w14:textId="673F12D0" w:rsidR="00391805" w:rsidRPr="00391805" w:rsidRDefault="00391805" w:rsidP="00C949D9">
      <w:pPr>
        <w:pStyle w:val="ListParagraph"/>
        <w:numPr>
          <w:ilvl w:val="0"/>
          <w:numId w:val="42"/>
        </w:numPr>
        <w:spacing w:after="120" w:line="240" w:lineRule="auto"/>
        <w:ind w:left="709" w:hanging="357"/>
      </w:pPr>
      <w:r w:rsidRPr="00391805">
        <w:t>Co-host (with the Chair) a Group Leaders’ meeting once a year in the autumn</w:t>
      </w:r>
      <w:r w:rsidR="00A122C3">
        <w:t xml:space="preserve"> </w:t>
      </w:r>
      <w:r w:rsidRPr="00391805">
        <w:t>and attend the Group Leaders lunch in the summer</w:t>
      </w:r>
      <w:r w:rsidR="007F5256">
        <w:t>.</w:t>
      </w:r>
    </w:p>
    <w:p w14:paraId="125533DA" w14:textId="29918B30" w:rsidR="00A122C3" w:rsidRDefault="00391805" w:rsidP="00C949D9">
      <w:pPr>
        <w:pStyle w:val="ListParagraph"/>
        <w:numPr>
          <w:ilvl w:val="0"/>
          <w:numId w:val="42"/>
        </w:numPr>
        <w:spacing w:after="120" w:line="240" w:lineRule="auto"/>
        <w:ind w:left="709" w:hanging="357"/>
      </w:pPr>
      <w:r w:rsidRPr="00391805">
        <w:t>Ensure all necessary paperwork is available for Group Enrolment Day, working in</w:t>
      </w:r>
      <w:r w:rsidR="001A7C62">
        <w:t xml:space="preserve"> </w:t>
      </w:r>
      <w:r w:rsidRPr="00391805">
        <w:t>partnership with the Events Secretary</w:t>
      </w:r>
      <w:r w:rsidR="002D4E84">
        <w:t>.</w:t>
      </w:r>
    </w:p>
    <w:p w14:paraId="5430E7FD" w14:textId="77777777" w:rsidR="008C7C01" w:rsidRPr="00C949D9" w:rsidRDefault="008C7C01" w:rsidP="00C949D9">
      <w:pPr>
        <w:pStyle w:val="ListParagraph"/>
        <w:numPr>
          <w:ilvl w:val="0"/>
          <w:numId w:val="42"/>
        </w:numPr>
        <w:spacing w:after="120" w:line="240" w:lineRule="auto"/>
        <w:ind w:left="709" w:hanging="357"/>
      </w:pPr>
      <w:r w:rsidRPr="00C949D9">
        <w:t>Remind Group Leaders to check that their group members have all rejoined at the start of the academic year.</w:t>
      </w:r>
    </w:p>
    <w:p w14:paraId="3283FE30" w14:textId="77777777" w:rsidR="007F5256" w:rsidRPr="00C949D9" w:rsidRDefault="007F5256" w:rsidP="00C949D9">
      <w:pPr>
        <w:pStyle w:val="ListParagraph"/>
        <w:numPr>
          <w:ilvl w:val="0"/>
          <w:numId w:val="42"/>
        </w:numPr>
        <w:spacing w:after="120" w:line="240" w:lineRule="auto"/>
        <w:ind w:left="709" w:hanging="357"/>
      </w:pPr>
      <w:r w:rsidRPr="00C949D9">
        <w:t>Act as custodian of the Group Leaders handbook and update as necessary.</w:t>
      </w:r>
    </w:p>
    <w:p w14:paraId="21E09CB8" w14:textId="114512D9" w:rsidR="00391805" w:rsidRDefault="00391805" w:rsidP="00C949D9">
      <w:pPr>
        <w:pStyle w:val="ListParagraph"/>
        <w:numPr>
          <w:ilvl w:val="0"/>
          <w:numId w:val="42"/>
        </w:numPr>
        <w:spacing w:after="120" w:line="240" w:lineRule="auto"/>
        <w:ind w:left="709" w:hanging="357"/>
      </w:pPr>
      <w:r w:rsidRPr="00391805">
        <w:t xml:space="preserve">Ensure all group leaders have completed, signed and returned DPA (Data </w:t>
      </w:r>
      <w:r w:rsidR="00A122C3">
        <w:t>P</w:t>
      </w:r>
      <w:r w:rsidRPr="00391805">
        <w:t>rotection</w:t>
      </w:r>
      <w:r w:rsidR="00A122C3">
        <w:t xml:space="preserve"> </w:t>
      </w:r>
      <w:r w:rsidRPr="00391805">
        <w:t>Act) forms.</w:t>
      </w:r>
    </w:p>
    <w:p w14:paraId="42663161" w14:textId="72F9387A" w:rsidR="00FC41DB" w:rsidRPr="00C949D9" w:rsidRDefault="00FC41DB" w:rsidP="00C949D9">
      <w:pPr>
        <w:pStyle w:val="ListParagraph"/>
        <w:numPr>
          <w:ilvl w:val="0"/>
          <w:numId w:val="42"/>
        </w:numPr>
        <w:spacing w:after="120" w:line="240" w:lineRule="auto"/>
        <w:ind w:left="709" w:hanging="357"/>
      </w:pPr>
      <w:r w:rsidRPr="00C949D9">
        <w:t>Encourage Group Leaders to manage their groups using the Beacon Groups function</w:t>
      </w:r>
      <w:r w:rsidR="00950F9F" w:rsidRPr="00C949D9">
        <w:t>.</w:t>
      </w:r>
    </w:p>
    <w:p w14:paraId="658126DC" w14:textId="5DF8A205" w:rsidR="00FC41DB" w:rsidRPr="00C949D9" w:rsidRDefault="00FC41DB" w:rsidP="00C949D9">
      <w:pPr>
        <w:pStyle w:val="ListParagraph"/>
        <w:numPr>
          <w:ilvl w:val="0"/>
          <w:numId w:val="42"/>
        </w:numPr>
        <w:spacing w:after="120" w:line="240" w:lineRule="auto"/>
        <w:ind w:left="709" w:hanging="357"/>
      </w:pPr>
      <w:r w:rsidRPr="00C949D9">
        <w:t>Update the Beacon system with new groups and amend existing group details when requested or necessary</w:t>
      </w:r>
      <w:r w:rsidR="00950F9F" w:rsidRPr="00C949D9">
        <w:t>.</w:t>
      </w:r>
    </w:p>
    <w:p w14:paraId="26BCB0D9" w14:textId="266C83D8" w:rsidR="00FC41DB" w:rsidRPr="00C949D9" w:rsidRDefault="00FC41DB" w:rsidP="00C949D9">
      <w:pPr>
        <w:pStyle w:val="ListParagraph"/>
        <w:numPr>
          <w:ilvl w:val="0"/>
          <w:numId w:val="42"/>
        </w:numPr>
        <w:spacing w:after="120" w:line="240" w:lineRule="auto"/>
        <w:ind w:left="709" w:hanging="357"/>
      </w:pPr>
      <w:r w:rsidRPr="00C949D9">
        <w:t>Distribute an information pack consisting of all relevant GL documents, Forms A &amp; B, accident reporting, expenses, etc before each academic year start date</w:t>
      </w:r>
      <w:r w:rsidR="00950F9F" w:rsidRPr="00C949D9">
        <w:t>.</w:t>
      </w:r>
    </w:p>
    <w:p w14:paraId="2FD93007" w14:textId="67F0B5A6" w:rsidR="00FC41DB" w:rsidRPr="00C949D9" w:rsidRDefault="00FC41DB" w:rsidP="00C949D9">
      <w:pPr>
        <w:pStyle w:val="ListParagraph"/>
        <w:numPr>
          <w:ilvl w:val="0"/>
          <w:numId w:val="42"/>
        </w:numPr>
        <w:spacing w:after="120" w:line="240" w:lineRule="auto"/>
        <w:ind w:left="709" w:hanging="357"/>
      </w:pPr>
      <w:r w:rsidRPr="00C949D9">
        <w:t xml:space="preserve">Ensure all relevant GL documents and forms are available via the Group Leaders section of the Fleet </w:t>
      </w:r>
      <w:r w:rsidR="00D669E9" w:rsidRPr="00C949D9">
        <w:t>u</w:t>
      </w:r>
      <w:r w:rsidRPr="00C949D9">
        <w:t>3</w:t>
      </w:r>
      <w:r w:rsidR="00D669E9" w:rsidRPr="00C949D9">
        <w:t>a</w:t>
      </w:r>
      <w:r w:rsidRPr="00C949D9">
        <w:t xml:space="preserve"> website</w:t>
      </w:r>
      <w:r w:rsidR="00950F9F" w:rsidRPr="00C949D9">
        <w:t>.</w:t>
      </w:r>
    </w:p>
    <w:p w14:paraId="37B0A510" w14:textId="77777777" w:rsidR="00EB3C8C" w:rsidRPr="00391805" w:rsidRDefault="00EB3C8C" w:rsidP="00391805"/>
    <w:p w14:paraId="632DD696" w14:textId="77777777" w:rsidR="00C41EEF" w:rsidRPr="00C949D9" w:rsidRDefault="00F761A6" w:rsidP="00C41EEF">
      <w:pPr>
        <w:pStyle w:val="Heading1"/>
        <w:numPr>
          <w:ilvl w:val="0"/>
          <w:numId w:val="0"/>
        </w:numPr>
        <w:rPr>
          <w:color w:val="2E74B5" w:themeColor="accent5" w:themeShade="BF"/>
        </w:rPr>
      </w:pPr>
      <w:r>
        <w:rPr>
          <w:color w:val="EE0000"/>
        </w:rPr>
        <w:br w:type="page"/>
      </w:r>
      <w:r w:rsidR="00C41EEF" w:rsidRPr="00C949D9">
        <w:rPr>
          <w:color w:val="2E74B5" w:themeColor="accent5" w:themeShade="BF"/>
        </w:rPr>
        <w:lastRenderedPageBreak/>
        <w:t>Membership Secretary</w:t>
      </w:r>
    </w:p>
    <w:p w14:paraId="708E18FF" w14:textId="77777777" w:rsidR="00C41EEF" w:rsidRDefault="00C41EEF" w:rsidP="00C41EEF">
      <w:pPr>
        <w:pStyle w:val="Level2Number"/>
        <w:numPr>
          <w:ilvl w:val="0"/>
          <w:numId w:val="0"/>
        </w:numPr>
      </w:pPr>
      <w:r w:rsidRPr="00B4191B">
        <w:t>Role summary  </w:t>
      </w:r>
    </w:p>
    <w:p w14:paraId="1661ED0B" w14:textId="77777777" w:rsidR="00C41EEF" w:rsidRDefault="00C41EEF" w:rsidP="00C41EEF">
      <w:r w:rsidRPr="0065146F">
        <w:t>To provide information to prospective members.</w:t>
      </w:r>
      <w:r>
        <w:t xml:space="preserve"> </w:t>
      </w:r>
      <w:r w:rsidRPr="0065146F">
        <w:t>To be responsible for the paperwork and administration pertaining to u3a membership</w:t>
      </w:r>
      <w:r>
        <w:t xml:space="preserve"> and</w:t>
      </w:r>
      <w:r w:rsidRPr="0065146F">
        <w:t xml:space="preserve"> maintain accurate membership records </w:t>
      </w:r>
      <w:r>
        <w:t>via Beacon</w:t>
      </w:r>
      <w:r w:rsidRPr="0065146F">
        <w:t>.</w:t>
      </w:r>
    </w:p>
    <w:p w14:paraId="45CF82F5" w14:textId="77777777" w:rsidR="00C41EEF" w:rsidRPr="0065146F" w:rsidRDefault="00C41EEF" w:rsidP="00C41EEF"/>
    <w:p w14:paraId="44DFC12D" w14:textId="77777777" w:rsidR="00C41EEF" w:rsidRPr="00B4191B" w:rsidRDefault="00C41EEF" w:rsidP="00C41EEF">
      <w:pPr>
        <w:pStyle w:val="Level2Number"/>
        <w:numPr>
          <w:ilvl w:val="0"/>
          <w:numId w:val="0"/>
        </w:numPr>
      </w:pPr>
      <w:r w:rsidRPr="00B4191B">
        <w:t>Main responsibilities: </w:t>
      </w:r>
    </w:p>
    <w:p w14:paraId="5702C2D3" w14:textId="77777777" w:rsidR="00C41EEF" w:rsidRDefault="00C41EEF" w:rsidP="00C41EEF">
      <w:pPr>
        <w:pStyle w:val="ListParagraph"/>
        <w:numPr>
          <w:ilvl w:val="0"/>
          <w:numId w:val="42"/>
        </w:numPr>
        <w:spacing w:after="120" w:line="240" w:lineRule="auto"/>
        <w:ind w:left="709" w:hanging="357"/>
      </w:pPr>
      <w:r>
        <w:t xml:space="preserve">Enter data of new members onto the Beacon system; checking names, addresses, telephone numbers and email addresses, mailing flag and Gift Aid status carefully.  </w:t>
      </w:r>
    </w:p>
    <w:p w14:paraId="1FF8EC93" w14:textId="77777777" w:rsidR="00C41EEF" w:rsidRDefault="00C41EEF" w:rsidP="00C41EEF">
      <w:pPr>
        <w:pStyle w:val="ListParagraph"/>
        <w:numPr>
          <w:ilvl w:val="0"/>
          <w:numId w:val="42"/>
        </w:numPr>
        <w:spacing w:after="120" w:line="240" w:lineRule="auto"/>
        <w:ind w:left="709" w:hanging="357"/>
      </w:pPr>
      <w:r>
        <w:t xml:space="preserve">Enter in the Beacon notes section a record when the programme and membership card is posted to a new member. </w:t>
      </w:r>
    </w:p>
    <w:p w14:paraId="2B9887AA" w14:textId="77777777" w:rsidR="00C41EEF" w:rsidRDefault="00C41EEF" w:rsidP="00C41EEF">
      <w:pPr>
        <w:pStyle w:val="ListParagraph"/>
        <w:numPr>
          <w:ilvl w:val="0"/>
          <w:numId w:val="42"/>
        </w:numPr>
        <w:spacing w:after="120" w:line="240" w:lineRule="auto"/>
        <w:ind w:left="709" w:hanging="357"/>
      </w:pPr>
      <w:r>
        <w:t>Note and date all requested changes to any member details during the year.</w:t>
      </w:r>
    </w:p>
    <w:p w14:paraId="15994A72" w14:textId="77777777" w:rsidR="00C41EEF" w:rsidRDefault="00C41EEF" w:rsidP="00C41EEF">
      <w:pPr>
        <w:pStyle w:val="ListParagraph"/>
        <w:numPr>
          <w:ilvl w:val="0"/>
          <w:numId w:val="42"/>
        </w:numPr>
        <w:spacing w:after="120" w:line="240" w:lineRule="auto"/>
        <w:ind w:left="709" w:hanging="357"/>
      </w:pPr>
      <w:r>
        <w:t>Invite new members to the members’ coffee morning.</w:t>
      </w:r>
    </w:p>
    <w:p w14:paraId="34C9A80B" w14:textId="77777777" w:rsidR="00C41EEF" w:rsidRDefault="00C41EEF" w:rsidP="00C41EEF">
      <w:pPr>
        <w:pStyle w:val="ListParagraph"/>
        <w:numPr>
          <w:ilvl w:val="0"/>
          <w:numId w:val="42"/>
        </w:numPr>
        <w:spacing w:after="120" w:line="240" w:lineRule="auto"/>
        <w:ind w:left="709" w:hanging="357"/>
      </w:pPr>
      <w:r>
        <w:t>Maintain membership data on Beacon with member requested changes.</w:t>
      </w:r>
    </w:p>
    <w:p w14:paraId="3740836A" w14:textId="77777777" w:rsidR="00C41EEF" w:rsidRDefault="00C41EEF" w:rsidP="00C41EEF">
      <w:pPr>
        <w:pStyle w:val="ListParagraph"/>
        <w:numPr>
          <w:ilvl w:val="0"/>
          <w:numId w:val="42"/>
        </w:numPr>
        <w:spacing w:after="120" w:line="240" w:lineRule="auto"/>
        <w:ind w:left="709" w:hanging="357"/>
      </w:pPr>
      <w:r w:rsidRPr="009E7842">
        <w:t>Overseeing the renewal process</w:t>
      </w:r>
      <w:r>
        <w:t xml:space="preserve">: </w:t>
      </w:r>
    </w:p>
    <w:p w14:paraId="40FE560B" w14:textId="77777777" w:rsidR="00C41EEF" w:rsidRDefault="00C41EEF" w:rsidP="00C41EEF">
      <w:pPr>
        <w:pStyle w:val="ListParagraph"/>
        <w:numPr>
          <w:ilvl w:val="1"/>
          <w:numId w:val="58"/>
        </w:numPr>
      </w:pPr>
      <w:r>
        <w:t>Remind all members of the subscription renewal date via the monthly newsletter or hard copy letters to those members not having a recorded email address, giving reasonable notice.</w:t>
      </w:r>
    </w:p>
    <w:p w14:paraId="7837CA58" w14:textId="77777777" w:rsidR="00C41EEF" w:rsidRDefault="00C41EEF" w:rsidP="00C41EEF">
      <w:pPr>
        <w:pStyle w:val="ListParagraph"/>
        <w:numPr>
          <w:ilvl w:val="1"/>
          <w:numId w:val="58"/>
        </w:numPr>
      </w:pPr>
      <w:r>
        <w:t>Create batch files (using Excel) for each batch of cheques/cash and pass monies on to the Treasurer for banking;</w:t>
      </w:r>
    </w:p>
    <w:p w14:paraId="0F5A96D2" w14:textId="77777777" w:rsidR="00C41EEF" w:rsidRDefault="00C41EEF" w:rsidP="00C41EEF">
      <w:pPr>
        <w:pStyle w:val="ListParagraph"/>
        <w:numPr>
          <w:ilvl w:val="1"/>
          <w:numId w:val="58"/>
        </w:numPr>
      </w:pPr>
      <w:r>
        <w:t>Register existing and new members after renewal date and prior to the start of the new academic year.</w:t>
      </w:r>
    </w:p>
    <w:p w14:paraId="2158ABB7" w14:textId="77777777" w:rsidR="00C41EEF" w:rsidRDefault="00C41EEF" w:rsidP="00C41EEF">
      <w:pPr>
        <w:pStyle w:val="ListParagraph"/>
        <w:numPr>
          <w:ilvl w:val="1"/>
          <w:numId w:val="58"/>
        </w:numPr>
      </w:pPr>
      <w:r>
        <w:t>Liaise with Programme Secretary regarding the colour of new membership cards and arrange updating, printing and collection of the cards and application forms;</w:t>
      </w:r>
    </w:p>
    <w:p w14:paraId="61C05283" w14:textId="77777777" w:rsidR="00C41EEF" w:rsidRDefault="00C41EEF" w:rsidP="00C41EEF">
      <w:pPr>
        <w:pStyle w:val="ListParagraph"/>
        <w:numPr>
          <w:ilvl w:val="1"/>
          <w:numId w:val="58"/>
        </w:numPr>
        <w:spacing w:line="240" w:lineRule="auto"/>
      </w:pPr>
      <w:r>
        <w:t>Organise a posting day (July) to issue by post to all members who have paid their subscription, one membership card and one copy of the annual programme; making sure to obtain appropriate supplies of envelopes, paperclips and stamps.</w:t>
      </w:r>
    </w:p>
    <w:p w14:paraId="2A2A4CEC" w14:textId="77777777" w:rsidR="00C41EEF" w:rsidRDefault="00C41EEF" w:rsidP="00C41EEF">
      <w:pPr>
        <w:pStyle w:val="ListParagraph"/>
        <w:numPr>
          <w:ilvl w:val="1"/>
          <w:numId w:val="58"/>
        </w:numPr>
        <w:spacing w:line="240" w:lineRule="auto"/>
      </w:pPr>
      <w:r>
        <w:t xml:space="preserve">Issue, on request, additional copies of the annual programme. </w:t>
      </w:r>
    </w:p>
    <w:p w14:paraId="33D5D1B4" w14:textId="77777777" w:rsidR="00C41EEF" w:rsidRPr="00A81A09" w:rsidRDefault="00C41EEF" w:rsidP="00C41EEF">
      <w:pPr>
        <w:pStyle w:val="ListParagraph"/>
        <w:numPr>
          <w:ilvl w:val="1"/>
          <w:numId w:val="58"/>
        </w:numPr>
        <w:spacing w:line="240" w:lineRule="auto"/>
      </w:pPr>
      <w:r w:rsidRPr="00A81A09">
        <w:t>Follow up with members who do not rejoin and try to discover the reason.</w:t>
      </w:r>
    </w:p>
    <w:p w14:paraId="2CDAA34F" w14:textId="77777777" w:rsidR="00C41EEF" w:rsidRDefault="00C41EEF" w:rsidP="00C41EEF">
      <w:pPr>
        <w:ind w:left="720"/>
      </w:pPr>
    </w:p>
    <w:p w14:paraId="5AB7DB06" w14:textId="77777777" w:rsidR="00C41EEF" w:rsidRDefault="00C41EEF" w:rsidP="00C41EEF">
      <w:pPr>
        <w:pStyle w:val="ListParagraph"/>
        <w:numPr>
          <w:ilvl w:val="0"/>
          <w:numId w:val="42"/>
        </w:numPr>
        <w:spacing w:after="120" w:line="240" w:lineRule="auto"/>
        <w:ind w:left="709" w:hanging="357"/>
      </w:pPr>
      <w:r>
        <w:t>Attend Open Day (April) and Group Enrolment (August) with sufficient helpers to deal with application enquiries.</w:t>
      </w:r>
    </w:p>
    <w:p w14:paraId="5A5A6067" w14:textId="77777777" w:rsidR="00C41EEF" w:rsidRDefault="00C41EEF" w:rsidP="00C41EEF">
      <w:pPr>
        <w:pStyle w:val="ListParagraph"/>
        <w:numPr>
          <w:ilvl w:val="0"/>
          <w:numId w:val="42"/>
        </w:numPr>
        <w:spacing w:after="120" w:line="240" w:lineRule="auto"/>
        <w:ind w:left="709" w:hanging="357"/>
      </w:pPr>
      <w:r>
        <w:t>Hold membership forms for one year and Gift Aid forms for six years.</w:t>
      </w:r>
    </w:p>
    <w:p w14:paraId="5831267C" w14:textId="77777777" w:rsidR="00C41EEF" w:rsidRDefault="00C41EEF" w:rsidP="00C41EEF">
      <w:pPr>
        <w:pStyle w:val="ListParagraph"/>
        <w:spacing w:after="120" w:line="240" w:lineRule="auto"/>
        <w:ind w:left="709"/>
      </w:pPr>
    </w:p>
    <w:p w14:paraId="11A2205D" w14:textId="77777777" w:rsidR="003D26EA" w:rsidRDefault="003D26EA" w:rsidP="00C41EEF">
      <w:pPr>
        <w:pStyle w:val="ListParagraph"/>
        <w:spacing w:after="120" w:line="240" w:lineRule="auto"/>
        <w:ind w:left="709"/>
      </w:pPr>
    </w:p>
    <w:p w14:paraId="51939681" w14:textId="2601A86F" w:rsidR="003D26EA" w:rsidRDefault="003D26EA">
      <w:pPr>
        <w:spacing w:line="240" w:lineRule="auto"/>
      </w:pPr>
      <w:r>
        <w:br w:type="page"/>
      </w:r>
    </w:p>
    <w:p w14:paraId="22C26B63" w14:textId="77777777" w:rsidR="00C41EEF" w:rsidRPr="00C949D9" w:rsidRDefault="00C41EEF" w:rsidP="00C41EEF">
      <w:pPr>
        <w:pStyle w:val="Heading1"/>
        <w:numPr>
          <w:ilvl w:val="0"/>
          <w:numId w:val="0"/>
        </w:numPr>
        <w:rPr>
          <w:color w:val="2E74B5" w:themeColor="accent5" w:themeShade="BF"/>
        </w:rPr>
      </w:pPr>
      <w:r w:rsidRPr="00C949D9">
        <w:rPr>
          <w:color w:val="2E74B5" w:themeColor="accent5" w:themeShade="BF"/>
        </w:rPr>
        <w:lastRenderedPageBreak/>
        <w:t>Minutes Secretary</w:t>
      </w:r>
    </w:p>
    <w:p w14:paraId="179E73E8" w14:textId="77777777" w:rsidR="00C41EEF" w:rsidRPr="00A122C3" w:rsidRDefault="00C41EEF" w:rsidP="00C41EEF">
      <w:pPr>
        <w:pStyle w:val="Level2Number"/>
        <w:numPr>
          <w:ilvl w:val="0"/>
          <w:numId w:val="0"/>
        </w:numPr>
      </w:pPr>
      <w:r w:rsidRPr="00A122C3">
        <w:t>Role summary</w:t>
      </w:r>
    </w:p>
    <w:p w14:paraId="34D154F0" w14:textId="68485EB4" w:rsidR="00C41EEF" w:rsidRDefault="00C41EEF" w:rsidP="00C41EEF">
      <w:r>
        <w:t xml:space="preserve">To perform all secretarial duties as listed below, on behalf of the </w:t>
      </w:r>
      <w:r w:rsidR="00947A35">
        <w:t>committee</w:t>
      </w:r>
      <w:r w:rsidRPr="00A122C3">
        <w:t>.</w:t>
      </w:r>
    </w:p>
    <w:p w14:paraId="5DB443DE" w14:textId="77777777" w:rsidR="00C41EEF" w:rsidRPr="00A122C3" w:rsidRDefault="00C41EEF" w:rsidP="00C41EEF"/>
    <w:p w14:paraId="679C7CD4" w14:textId="77777777" w:rsidR="00C41EEF" w:rsidRPr="00B4191B" w:rsidRDefault="00C41EEF" w:rsidP="00C41EEF">
      <w:pPr>
        <w:pStyle w:val="Level2Number"/>
        <w:numPr>
          <w:ilvl w:val="0"/>
          <w:numId w:val="0"/>
        </w:numPr>
      </w:pPr>
      <w:r w:rsidRPr="00B4191B">
        <w:t>Main responsibilities: </w:t>
      </w:r>
    </w:p>
    <w:p w14:paraId="796DC168" w14:textId="43EFDAB3" w:rsidR="00C41EEF" w:rsidRDefault="00C41EEF" w:rsidP="00C41EEF">
      <w:pPr>
        <w:pStyle w:val="ListParagraph"/>
        <w:numPr>
          <w:ilvl w:val="0"/>
          <w:numId w:val="42"/>
        </w:numPr>
        <w:spacing w:after="120" w:line="240" w:lineRule="auto"/>
        <w:ind w:left="709" w:hanging="357"/>
      </w:pPr>
      <w:r>
        <w:t xml:space="preserve">Prepare a draft agenda for all </w:t>
      </w:r>
      <w:r w:rsidR="00B75516">
        <w:t xml:space="preserve">committee </w:t>
      </w:r>
      <w:r>
        <w:t>meetings and send to Chair for any amendments prior to circulation.</w:t>
      </w:r>
    </w:p>
    <w:p w14:paraId="02A19E4F" w14:textId="7BFEBBCC" w:rsidR="00C41EEF" w:rsidRDefault="00C41EEF" w:rsidP="00C41EEF">
      <w:pPr>
        <w:pStyle w:val="ListParagraph"/>
        <w:numPr>
          <w:ilvl w:val="0"/>
          <w:numId w:val="42"/>
        </w:numPr>
        <w:spacing w:after="120" w:line="240" w:lineRule="auto"/>
        <w:ind w:left="709" w:hanging="357"/>
      </w:pPr>
      <w:r>
        <w:t xml:space="preserve">Receive and circulate all pre-meeting paperwork for </w:t>
      </w:r>
      <w:r w:rsidR="00B75516">
        <w:t>committee</w:t>
      </w:r>
      <w:r>
        <w:t xml:space="preserve"> meetings.</w:t>
      </w:r>
    </w:p>
    <w:p w14:paraId="0D42E2FE" w14:textId="6F88C39E" w:rsidR="00C41EEF" w:rsidRDefault="00C41EEF" w:rsidP="00C41EEF">
      <w:pPr>
        <w:pStyle w:val="ListParagraph"/>
        <w:numPr>
          <w:ilvl w:val="0"/>
          <w:numId w:val="42"/>
        </w:numPr>
        <w:spacing w:after="120" w:line="240" w:lineRule="auto"/>
        <w:ind w:left="709" w:hanging="357"/>
      </w:pPr>
      <w:r>
        <w:t xml:space="preserve">Receive apologies of absence for </w:t>
      </w:r>
      <w:r w:rsidR="00B75516">
        <w:t xml:space="preserve">committee </w:t>
      </w:r>
      <w:r>
        <w:t>meetings</w:t>
      </w:r>
      <w:r w:rsidRPr="00D04CAE">
        <w:t xml:space="preserve"> </w:t>
      </w:r>
      <w:r>
        <w:t>and summarise actions.</w:t>
      </w:r>
    </w:p>
    <w:p w14:paraId="5A0AD6C8" w14:textId="6D71DCA9" w:rsidR="00C41EEF" w:rsidRDefault="00C41EEF" w:rsidP="00C41EEF">
      <w:pPr>
        <w:pStyle w:val="ListParagraph"/>
        <w:numPr>
          <w:ilvl w:val="0"/>
          <w:numId w:val="42"/>
        </w:numPr>
        <w:spacing w:after="120" w:line="240" w:lineRule="auto"/>
        <w:ind w:left="709" w:hanging="357"/>
      </w:pPr>
      <w:r>
        <w:t xml:space="preserve">Prepare and circulate all minutes of </w:t>
      </w:r>
      <w:r w:rsidR="00B75516">
        <w:t xml:space="preserve">committee </w:t>
      </w:r>
      <w:r>
        <w:t>meetings and the Annual General Meeting.</w:t>
      </w:r>
    </w:p>
    <w:p w14:paraId="6CDEA371" w14:textId="77777777" w:rsidR="00C41EEF" w:rsidRDefault="00C41EEF" w:rsidP="00C41EEF">
      <w:pPr>
        <w:pStyle w:val="ListParagraph"/>
        <w:numPr>
          <w:ilvl w:val="0"/>
          <w:numId w:val="42"/>
        </w:numPr>
        <w:spacing w:after="120" w:line="240" w:lineRule="auto"/>
        <w:ind w:left="709" w:hanging="357"/>
      </w:pPr>
      <w:r>
        <w:t>Take minutes at any other Fleet and District u3a meetings as requested by the Chairman.</w:t>
      </w:r>
    </w:p>
    <w:p w14:paraId="6F805F8E" w14:textId="77777777" w:rsidR="003D26EA" w:rsidRDefault="003D26EA" w:rsidP="008F0265">
      <w:pPr>
        <w:spacing w:after="120" w:line="240" w:lineRule="auto"/>
        <w:ind w:left="352"/>
      </w:pPr>
    </w:p>
    <w:p w14:paraId="584CF665" w14:textId="58CF88D0" w:rsidR="00C41EEF" w:rsidRPr="00C949D9" w:rsidRDefault="00C41EEF" w:rsidP="00C41EEF">
      <w:pPr>
        <w:pStyle w:val="Heading1"/>
        <w:numPr>
          <w:ilvl w:val="0"/>
          <w:numId w:val="0"/>
        </w:numPr>
        <w:rPr>
          <w:color w:val="2E74B5" w:themeColor="accent5" w:themeShade="BF"/>
        </w:rPr>
      </w:pPr>
      <w:r w:rsidRPr="00C949D9">
        <w:rPr>
          <w:color w:val="2E74B5" w:themeColor="accent5" w:themeShade="BF"/>
        </w:rPr>
        <w:t>Monthly Meetings Secretary</w:t>
      </w:r>
    </w:p>
    <w:p w14:paraId="1B955643" w14:textId="77777777" w:rsidR="00C41EEF" w:rsidRPr="00A122C3" w:rsidRDefault="00C41EEF" w:rsidP="00C41EEF">
      <w:pPr>
        <w:pStyle w:val="Level2Number"/>
        <w:numPr>
          <w:ilvl w:val="0"/>
          <w:numId w:val="0"/>
        </w:numPr>
      </w:pPr>
      <w:r w:rsidRPr="00A122C3">
        <w:t>Role summary</w:t>
      </w:r>
    </w:p>
    <w:p w14:paraId="4B1B0C73" w14:textId="77777777" w:rsidR="00C41EEF" w:rsidRDefault="00C41EEF" w:rsidP="00C41EEF">
      <w:r>
        <w:t>To arrange all monthly meetings held in the Harlington Centre between September and</w:t>
      </w:r>
    </w:p>
    <w:p w14:paraId="67B975E3" w14:textId="77777777" w:rsidR="00C41EEF" w:rsidRDefault="00C41EEF" w:rsidP="00C41EEF">
      <w:r>
        <w:t>June, ensure their smooth running and efficiency</w:t>
      </w:r>
      <w:r w:rsidRPr="00A122C3">
        <w:t>.</w:t>
      </w:r>
    </w:p>
    <w:p w14:paraId="50EC64B3" w14:textId="77777777" w:rsidR="00C41EEF" w:rsidRPr="00A122C3" w:rsidRDefault="00C41EEF" w:rsidP="00C41EEF"/>
    <w:p w14:paraId="17DFFBB3" w14:textId="77777777" w:rsidR="00C41EEF" w:rsidRPr="00B4191B" w:rsidRDefault="00C41EEF" w:rsidP="00C41EEF">
      <w:pPr>
        <w:pStyle w:val="Level2Number"/>
        <w:numPr>
          <w:ilvl w:val="0"/>
          <w:numId w:val="0"/>
        </w:numPr>
      </w:pPr>
      <w:r w:rsidRPr="00B4191B">
        <w:t>Main responsibilities: </w:t>
      </w:r>
    </w:p>
    <w:p w14:paraId="06C7BF3F" w14:textId="77777777" w:rsidR="00C41EEF" w:rsidRDefault="00C41EEF" w:rsidP="00C41EEF">
      <w:pPr>
        <w:pStyle w:val="ListParagraph"/>
        <w:numPr>
          <w:ilvl w:val="0"/>
          <w:numId w:val="42"/>
        </w:numPr>
        <w:spacing w:after="120" w:line="240" w:lineRule="auto"/>
        <w:ind w:left="709" w:hanging="357"/>
      </w:pPr>
      <w:r>
        <w:t>Book a variety of speakers for meetings in September, October, November, January, February, March, May, June and for the AGM in October of each year and pass a list of these to the Programme Secretary for inclusion in the annual programme by the end of March each year.</w:t>
      </w:r>
    </w:p>
    <w:p w14:paraId="380096B9" w14:textId="77777777" w:rsidR="00C41EEF" w:rsidRDefault="00C41EEF" w:rsidP="00C41EEF">
      <w:pPr>
        <w:pStyle w:val="ListParagraph"/>
        <w:numPr>
          <w:ilvl w:val="0"/>
          <w:numId w:val="42"/>
        </w:numPr>
        <w:spacing w:after="120" w:line="240" w:lineRule="auto"/>
        <w:ind w:left="709" w:hanging="357"/>
      </w:pPr>
      <w:r>
        <w:t>Liaise with Harlington Centre staff to make sure that all requirements (e.g. tables, chairs, projector, lectern, extension leads etc.) are covered.</w:t>
      </w:r>
    </w:p>
    <w:p w14:paraId="09A311F3" w14:textId="77777777" w:rsidR="00C41EEF" w:rsidRDefault="00C41EEF" w:rsidP="00C41EEF">
      <w:pPr>
        <w:pStyle w:val="ListParagraph"/>
        <w:numPr>
          <w:ilvl w:val="0"/>
          <w:numId w:val="42"/>
        </w:numPr>
        <w:spacing w:after="120" w:line="240" w:lineRule="auto"/>
        <w:ind w:left="709" w:hanging="357"/>
      </w:pPr>
      <w:r>
        <w:t>Arrange for use of suitable area for a Visits table, a Welcome table for visitors and any other tables as required.</w:t>
      </w:r>
    </w:p>
    <w:p w14:paraId="4FF4497B" w14:textId="77777777" w:rsidR="00C41EEF" w:rsidRDefault="00C41EEF" w:rsidP="00C41EEF">
      <w:pPr>
        <w:pStyle w:val="ListParagraph"/>
        <w:numPr>
          <w:ilvl w:val="0"/>
          <w:numId w:val="42"/>
        </w:numPr>
        <w:spacing w:after="120" w:line="240" w:lineRule="auto"/>
        <w:ind w:left="709" w:hanging="357"/>
      </w:pPr>
      <w:r>
        <w:t>Arrange for payment of speaker either by cheque, BACS or other eg wine/donation.</w:t>
      </w:r>
    </w:p>
    <w:p w14:paraId="69B3C1FB" w14:textId="77777777" w:rsidR="00C41EEF" w:rsidRDefault="00C41EEF" w:rsidP="00C41EEF">
      <w:pPr>
        <w:pStyle w:val="ListParagraph"/>
        <w:numPr>
          <w:ilvl w:val="0"/>
          <w:numId w:val="42"/>
        </w:numPr>
        <w:spacing w:after="120" w:line="240" w:lineRule="auto"/>
        <w:ind w:left="709" w:hanging="357"/>
      </w:pPr>
      <w:r>
        <w:t>Have overall responsibility for the coffee hour prior to the Monthly Meeting</w:t>
      </w:r>
    </w:p>
    <w:p w14:paraId="3025B345" w14:textId="77777777" w:rsidR="00C41EEF" w:rsidRDefault="00C41EEF" w:rsidP="00C41EEF">
      <w:pPr>
        <w:pStyle w:val="ListParagraph"/>
        <w:numPr>
          <w:ilvl w:val="0"/>
          <w:numId w:val="42"/>
        </w:numPr>
        <w:spacing w:after="120" w:line="240" w:lineRule="auto"/>
        <w:ind w:left="709" w:hanging="357"/>
      </w:pPr>
      <w:r>
        <w:t>Lead the Monthly Meeting team to assist with the logistics of running the Monthly Meeting and coffee hour: meeting regularly to ensure the continued smooth running of Monthly Meetings.</w:t>
      </w:r>
    </w:p>
    <w:p w14:paraId="315B25ED" w14:textId="77777777" w:rsidR="00C41EEF" w:rsidRDefault="00C41EEF" w:rsidP="00C41EEF">
      <w:pPr>
        <w:pStyle w:val="ListParagraph"/>
        <w:numPr>
          <w:ilvl w:val="0"/>
          <w:numId w:val="42"/>
        </w:numPr>
        <w:spacing w:after="120" w:line="240" w:lineRule="auto"/>
        <w:ind w:left="709" w:hanging="357"/>
      </w:pPr>
      <w:r>
        <w:t>Ensure all visitors sign in at the Welcome table.</w:t>
      </w:r>
    </w:p>
    <w:p w14:paraId="10CAAFFF" w14:textId="77777777" w:rsidR="00C41EEF" w:rsidRDefault="00C41EEF" w:rsidP="00C41EEF">
      <w:pPr>
        <w:pStyle w:val="ListParagraph"/>
        <w:numPr>
          <w:ilvl w:val="0"/>
          <w:numId w:val="42"/>
        </w:numPr>
        <w:spacing w:after="120" w:line="240" w:lineRule="auto"/>
        <w:ind w:left="709" w:hanging="357"/>
      </w:pPr>
      <w:r>
        <w:t>Ensure venue is left in good order, without any obvious litter or belongings left behind.</w:t>
      </w:r>
    </w:p>
    <w:p w14:paraId="6D4F6277" w14:textId="77777777" w:rsidR="00C41EEF" w:rsidRDefault="00C41EEF" w:rsidP="00C41EEF"/>
    <w:p w14:paraId="2624346D" w14:textId="77777777" w:rsidR="00C41EEF" w:rsidRPr="00C949D9" w:rsidRDefault="00C41EEF" w:rsidP="00C41EEF">
      <w:pPr>
        <w:pStyle w:val="Heading1"/>
        <w:numPr>
          <w:ilvl w:val="0"/>
          <w:numId w:val="0"/>
        </w:numPr>
        <w:rPr>
          <w:color w:val="2E74B5" w:themeColor="accent5" w:themeShade="BF"/>
        </w:rPr>
      </w:pPr>
      <w:r>
        <w:br w:type="page"/>
      </w:r>
      <w:r w:rsidRPr="00C949D9">
        <w:rPr>
          <w:color w:val="2E74B5" w:themeColor="accent5" w:themeShade="BF"/>
        </w:rPr>
        <w:lastRenderedPageBreak/>
        <w:t>Newsletter Editor</w:t>
      </w:r>
    </w:p>
    <w:p w14:paraId="55FC08F2" w14:textId="77777777" w:rsidR="00C41EEF" w:rsidRPr="00A122C3" w:rsidRDefault="00C41EEF" w:rsidP="00C41EEF">
      <w:pPr>
        <w:pStyle w:val="Level2Number"/>
        <w:numPr>
          <w:ilvl w:val="0"/>
          <w:numId w:val="0"/>
        </w:numPr>
      </w:pPr>
      <w:r w:rsidRPr="00A122C3">
        <w:t>Role summary</w:t>
      </w:r>
    </w:p>
    <w:p w14:paraId="40F01377" w14:textId="77777777" w:rsidR="00C41EEF" w:rsidRDefault="00C41EEF" w:rsidP="00C41EEF">
      <w:r>
        <w:t>To produce a newsletter on a regular basis for benefit of all members</w:t>
      </w:r>
      <w:r w:rsidRPr="00A122C3">
        <w:t>.</w:t>
      </w:r>
    </w:p>
    <w:p w14:paraId="5527971E" w14:textId="77777777" w:rsidR="00C41EEF" w:rsidRPr="00A122C3" w:rsidRDefault="00C41EEF" w:rsidP="00C41EEF"/>
    <w:p w14:paraId="6ADD4066" w14:textId="77777777" w:rsidR="00C41EEF" w:rsidRPr="00B4191B" w:rsidRDefault="00C41EEF" w:rsidP="00C41EEF">
      <w:pPr>
        <w:pStyle w:val="Level2Number"/>
        <w:numPr>
          <w:ilvl w:val="0"/>
          <w:numId w:val="0"/>
        </w:numPr>
      </w:pPr>
      <w:r w:rsidRPr="00B4191B">
        <w:t>Main responsibilities: </w:t>
      </w:r>
    </w:p>
    <w:p w14:paraId="44FC757A" w14:textId="77777777" w:rsidR="00C41EEF" w:rsidRDefault="00C41EEF" w:rsidP="00C41EEF">
      <w:pPr>
        <w:pStyle w:val="ListParagraph"/>
        <w:numPr>
          <w:ilvl w:val="0"/>
          <w:numId w:val="42"/>
        </w:numPr>
        <w:spacing w:after="120" w:line="240" w:lineRule="auto"/>
        <w:ind w:left="709" w:hanging="357"/>
      </w:pPr>
      <w:r>
        <w:t>Solicit, receive and edit articles to be included in the newsletter.</w:t>
      </w:r>
    </w:p>
    <w:p w14:paraId="24339CDE" w14:textId="77777777" w:rsidR="00C41EEF" w:rsidRDefault="00C41EEF" w:rsidP="00C41EEF">
      <w:pPr>
        <w:pStyle w:val="ListParagraph"/>
        <w:numPr>
          <w:ilvl w:val="0"/>
          <w:numId w:val="42"/>
        </w:numPr>
        <w:spacing w:after="120" w:line="240" w:lineRule="auto"/>
        <w:ind w:left="709" w:hanging="357"/>
      </w:pPr>
      <w:r>
        <w:t>Ensure that notices are included, at the appropriate time, to alert members to important events, such as Group Enrolment Day, Open Day, and membership renewal data.</w:t>
      </w:r>
    </w:p>
    <w:p w14:paraId="6B15B86D" w14:textId="77777777" w:rsidR="00C41EEF" w:rsidRDefault="00C41EEF" w:rsidP="00C41EEF">
      <w:pPr>
        <w:pStyle w:val="ListParagraph"/>
        <w:numPr>
          <w:ilvl w:val="0"/>
          <w:numId w:val="42"/>
        </w:numPr>
        <w:spacing w:after="120" w:line="240" w:lineRule="auto"/>
        <w:ind w:left="709" w:hanging="357"/>
      </w:pPr>
      <w:r>
        <w:t>Email the newsletter all members and request Group Leaders cascade to members with no registered email address in their groups.</w:t>
      </w:r>
    </w:p>
    <w:p w14:paraId="3B512E40" w14:textId="77777777" w:rsidR="00C41EEF" w:rsidRDefault="00C41EEF" w:rsidP="00C41EEF"/>
    <w:p w14:paraId="34682272" w14:textId="77777777" w:rsidR="00C41EEF" w:rsidRPr="00C949D9" w:rsidRDefault="00C41EEF" w:rsidP="00C41EEF">
      <w:pPr>
        <w:pStyle w:val="Heading1"/>
        <w:numPr>
          <w:ilvl w:val="0"/>
          <w:numId w:val="0"/>
        </w:numPr>
        <w:rPr>
          <w:color w:val="2E74B5" w:themeColor="accent5" w:themeShade="BF"/>
        </w:rPr>
      </w:pPr>
      <w:r w:rsidRPr="00C949D9">
        <w:rPr>
          <w:color w:val="2E74B5" w:themeColor="accent5" w:themeShade="BF"/>
        </w:rPr>
        <w:t>Outreach Secretary</w:t>
      </w:r>
    </w:p>
    <w:p w14:paraId="19FE370C" w14:textId="77777777" w:rsidR="00C41EEF" w:rsidRPr="00A122C3" w:rsidRDefault="00C41EEF" w:rsidP="00C41EEF">
      <w:pPr>
        <w:pStyle w:val="Level2Number"/>
        <w:numPr>
          <w:ilvl w:val="0"/>
          <w:numId w:val="0"/>
        </w:numPr>
      </w:pPr>
      <w:r w:rsidRPr="00A122C3">
        <w:t>Role summary</w:t>
      </w:r>
    </w:p>
    <w:p w14:paraId="489293B6" w14:textId="77777777" w:rsidR="00C41EEF" w:rsidRDefault="00C41EEF" w:rsidP="00C41EEF">
      <w:r>
        <w:t>To ensure Fleet and District u3a complies with Acts and Legislation covering Equality, Diversity and Inclusion (EDI) and Safeguarding while maintaining and promoting the u3a emphasis on offering equal opportunities for retired and semi-retired people to learn new skills and participate in all activities.</w:t>
      </w:r>
    </w:p>
    <w:p w14:paraId="3A398A7B" w14:textId="77777777" w:rsidR="00C41EEF" w:rsidRPr="00A122C3" w:rsidRDefault="00C41EEF" w:rsidP="00C41EEF"/>
    <w:p w14:paraId="4C825099" w14:textId="77777777" w:rsidR="00C41EEF" w:rsidRPr="00B4191B" w:rsidRDefault="00C41EEF" w:rsidP="00C41EEF">
      <w:pPr>
        <w:pStyle w:val="Level2Number"/>
        <w:numPr>
          <w:ilvl w:val="0"/>
          <w:numId w:val="0"/>
        </w:numPr>
      </w:pPr>
      <w:r w:rsidRPr="00B4191B">
        <w:t>Main responsibilities: </w:t>
      </w:r>
    </w:p>
    <w:p w14:paraId="3E5AD519" w14:textId="77777777" w:rsidR="00C41EEF" w:rsidRDefault="00C41EEF" w:rsidP="00C41EEF">
      <w:pPr>
        <w:pStyle w:val="ListParagraph"/>
        <w:numPr>
          <w:ilvl w:val="0"/>
          <w:numId w:val="42"/>
        </w:numPr>
        <w:spacing w:after="120" w:line="240" w:lineRule="auto"/>
        <w:ind w:left="709" w:hanging="357"/>
      </w:pPr>
      <w:r>
        <w:t>Raise awareness of and promote Fleet and District u3a as an inclusive provider of learning,</w:t>
      </w:r>
      <w:r w:rsidRPr="00C949D9">
        <w:t xml:space="preserve"> </w:t>
      </w:r>
      <w:r w:rsidRPr="00C5104E">
        <w:t xml:space="preserve">leisure, creative and fitness activities </w:t>
      </w:r>
      <w:r>
        <w:t>for retired and semi-retired people in the community.</w:t>
      </w:r>
    </w:p>
    <w:p w14:paraId="3DADFFEA" w14:textId="77777777" w:rsidR="00C41EEF" w:rsidRDefault="00C41EEF" w:rsidP="00C41EEF">
      <w:pPr>
        <w:pStyle w:val="ListParagraph"/>
        <w:numPr>
          <w:ilvl w:val="0"/>
          <w:numId w:val="42"/>
        </w:numPr>
        <w:spacing w:after="120" w:line="240" w:lineRule="auto"/>
        <w:ind w:left="709" w:hanging="357"/>
      </w:pPr>
      <w:r>
        <w:t>Work alongside the Newsletter Editor to include positive articles about EDI.</w:t>
      </w:r>
    </w:p>
    <w:p w14:paraId="573F9A0F" w14:textId="77777777" w:rsidR="00C41EEF" w:rsidRDefault="00C41EEF" w:rsidP="00C41EEF">
      <w:pPr>
        <w:pStyle w:val="ListParagraph"/>
        <w:numPr>
          <w:ilvl w:val="0"/>
          <w:numId w:val="42"/>
        </w:numPr>
        <w:spacing w:after="120" w:line="240" w:lineRule="auto"/>
        <w:ind w:left="709" w:hanging="357"/>
      </w:pPr>
      <w:r>
        <w:t>Ensure that Fleet and District u3a does all it can to be as accessible and inclusive as possible both to existing members and to prospective members.</w:t>
      </w:r>
    </w:p>
    <w:p w14:paraId="3E061A6D" w14:textId="77777777" w:rsidR="00C41EEF" w:rsidRPr="00C5104E" w:rsidRDefault="00C41EEF" w:rsidP="00C41EEF">
      <w:pPr>
        <w:pStyle w:val="ListParagraph"/>
        <w:numPr>
          <w:ilvl w:val="0"/>
          <w:numId w:val="42"/>
        </w:numPr>
        <w:spacing w:after="120" w:line="240" w:lineRule="auto"/>
        <w:ind w:left="709" w:hanging="357"/>
      </w:pPr>
      <w:r w:rsidRPr="00C5104E">
        <w:t>Raise Group Leaders</w:t>
      </w:r>
      <w:r>
        <w:t>’</w:t>
      </w:r>
      <w:r w:rsidRPr="00C5104E">
        <w:t xml:space="preserve"> awareness of issues in relation to accessibility within the Equality Act and what steps may need to be taken in meeting access requirements.</w:t>
      </w:r>
    </w:p>
    <w:p w14:paraId="0B308D6F" w14:textId="77777777" w:rsidR="00C41EEF" w:rsidRDefault="00C41EEF" w:rsidP="00C41EEF">
      <w:pPr>
        <w:pStyle w:val="ListParagraph"/>
        <w:numPr>
          <w:ilvl w:val="0"/>
          <w:numId w:val="42"/>
        </w:numPr>
        <w:spacing w:after="120" w:line="240" w:lineRule="auto"/>
        <w:ind w:left="709" w:hanging="357"/>
      </w:pPr>
      <w:r>
        <w:t xml:space="preserve">Suggest members bring a companion/carer with them to enable them to participate in their chosen activity as appropriate.  </w:t>
      </w:r>
    </w:p>
    <w:p w14:paraId="60AE99E3" w14:textId="77777777" w:rsidR="00C41EEF" w:rsidRDefault="00C41EEF" w:rsidP="00C41EEF">
      <w:pPr>
        <w:pStyle w:val="ListParagraph"/>
        <w:numPr>
          <w:ilvl w:val="0"/>
          <w:numId w:val="42"/>
        </w:numPr>
        <w:spacing w:after="120" w:line="240" w:lineRule="auto"/>
        <w:ind w:left="709" w:hanging="357"/>
      </w:pPr>
      <w:r>
        <w:t>Be responsible for maintaining contact with all members where necessary.</w:t>
      </w:r>
    </w:p>
    <w:p w14:paraId="25528D02" w14:textId="4AC91B9B" w:rsidR="00C41EEF" w:rsidRDefault="00C41EEF" w:rsidP="00C41EEF">
      <w:pPr>
        <w:pStyle w:val="ListParagraph"/>
        <w:numPr>
          <w:ilvl w:val="0"/>
          <w:numId w:val="42"/>
        </w:numPr>
        <w:spacing w:after="120" w:line="240" w:lineRule="auto"/>
        <w:ind w:left="709" w:hanging="357"/>
      </w:pPr>
      <w:r>
        <w:t xml:space="preserve">Advise the </w:t>
      </w:r>
      <w:r w:rsidR="00B75516">
        <w:t xml:space="preserve">committee </w:t>
      </w:r>
      <w:r>
        <w:t>on the purchase or hire of appropriate equipment when necessary.</w:t>
      </w:r>
    </w:p>
    <w:p w14:paraId="6AF83CA6" w14:textId="77777777" w:rsidR="00C41EEF" w:rsidRDefault="00C41EEF" w:rsidP="00C41EEF">
      <w:pPr>
        <w:pStyle w:val="ListParagraph"/>
        <w:numPr>
          <w:ilvl w:val="0"/>
          <w:numId w:val="42"/>
        </w:numPr>
        <w:spacing w:after="120" w:line="240" w:lineRule="auto"/>
        <w:ind w:left="709" w:hanging="357"/>
      </w:pPr>
      <w:r>
        <w:t>To review EDI and Safeguarding policies and procedures regularly.</w:t>
      </w:r>
    </w:p>
    <w:p w14:paraId="1981628C" w14:textId="503B8B9D" w:rsidR="00C41EEF" w:rsidRDefault="00C41EEF" w:rsidP="00C41EEF">
      <w:pPr>
        <w:spacing w:line="240" w:lineRule="auto"/>
      </w:pPr>
    </w:p>
    <w:p w14:paraId="564A08A4" w14:textId="1FF8D7AD" w:rsidR="00391805" w:rsidRPr="00C949D9" w:rsidRDefault="00391805" w:rsidP="00EC7390">
      <w:pPr>
        <w:pStyle w:val="Heading1"/>
        <w:numPr>
          <w:ilvl w:val="0"/>
          <w:numId w:val="0"/>
        </w:numPr>
        <w:rPr>
          <w:color w:val="2E74B5" w:themeColor="accent5" w:themeShade="BF"/>
        </w:rPr>
      </w:pPr>
      <w:r w:rsidRPr="00C949D9">
        <w:rPr>
          <w:color w:val="2E74B5" w:themeColor="accent5" w:themeShade="BF"/>
        </w:rPr>
        <w:lastRenderedPageBreak/>
        <w:t xml:space="preserve">Programme </w:t>
      </w:r>
      <w:r w:rsidR="004238AD" w:rsidRPr="00C949D9">
        <w:rPr>
          <w:color w:val="2E74B5" w:themeColor="accent5" w:themeShade="BF"/>
        </w:rPr>
        <w:t>Secretary</w:t>
      </w:r>
    </w:p>
    <w:p w14:paraId="5DEECBF2" w14:textId="77777777" w:rsidR="00D469C7" w:rsidRPr="00A122C3" w:rsidRDefault="00D469C7" w:rsidP="00EC7390">
      <w:pPr>
        <w:pStyle w:val="Level2Number"/>
        <w:numPr>
          <w:ilvl w:val="0"/>
          <w:numId w:val="0"/>
        </w:numPr>
      </w:pPr>
      <w:r w:rsidRPr="00A122C3">
        <w:t>Role summary</w:t>
      </w:r>
    </w:p>
    <w:p w14:paraId="4912F99F" w14:textId="69B4A44A" w:rsidR="00D469C7" w:rsidRDefault="00D469C7" w:rsidP="00D469C7">
      <w:r>
        <w:t>To produce an annual programme</w:t>
      </w:r>
      <w:r w:rsidRPr="00A122C3">
        <w:t>.</w:t>
      </w:r>
    </w:p>
    <w:p w14:paraId="77FF11BD" w14:textId="77777777" w:rsidR="00D469C7" w:rsidRPr="00A122C3" w:rsidRDefault="00D469C7" w:rsidP="00D469C7"/>
    <w:p w14:paraId="0F587CB8" w14:textId="7ACF51DC" w:rsidR="00D469C7" w:rsidRPr="00B4191B" w:rsidRDefault="00D469C7" w:rsidP="00EC7390">
      <w:pPr>
        <w:pStyle w:val="Level2Number"/>
        <w:numPr>
          <w:ilvl w:val="0"/>
          <w:numId w:val="0"/>
        </w:numPr>
      </w:pPr>
      <w:r w:rsidRPr="00B4191B">
        <w:t>Main responsibilities: </w:t>
      </w:r>
    </w:p>
    <w:p w14:paraId="20490444" w14:textId="716CC93F" w:rsidR="00391805" w:rsidRDefault="00391805" w:rsidP="00C949D9">
      <w:pPr>
        <w:pStyle w:val="ListParagraph"/>
        <w:numPr>
          <w:ilvl w:val="0"/>
          <w:numId w:val="42"/>
        </w:numPr>
        <w:spacing w:after="120" w:line="240" w:lineRule="auto"/>
        <w:ind w:left="709" w:hanging="357"/>
      </w:pPr>
      <w:r>
        <w:t>Send an e-mail early in January to all group leaders (via Beacon)</w:t>
      </w:r>
      <w:r w:rsidR="00D469C7">
        <w:t xml:space="preserve"> </w:t>
      </w:r>
      <w:r>
        <w:t>requesting completion of the Programme Information Form with</w:t>
      </w:r>
      <w:r w:rsidR="00D469C7">
        <w:t xml:space="preserve"> </w:t>
      </w:r>
      <w:r>
        <w:t>their group</w:t>
      </w:r>
      <w:r w:rsidR="008B426F">
        <w:t>(s)’</w:t>
      </w:r>
      <w:r>
        <w:t xml:space="preserve"> details together with </w:t>
      </w:r>
      <w:r w:rsidR="008B426F">
        <w:t xml:space="preserve">requested </w:t>
      </w:r>
      <w:r>
        <w:t>dates, for publication in the</w:t>
      </w:r>
      <w:r w:rsidR="00D469C7">
        <w:t xml:space="preserve"> </w:t>
      </w:r>
      <w:r w:rsidR="004238AD">
        <w:t>p</w:t>
      </w:r>
      <w:r>
        <w:t>rogramme for the next academic year</w:t>
      </w:r>
      <w:r w:rsidR="008B426F">
        <w:t>.</w:t>
      </w:r>
    </w:p>
    <w:p w14:paraId="16BE004A" w14:textId="7287C134" w:rsidR="00391805" w:rsidRDefault="00391805" w:rsidP="00C949D9">
      <w:pPr>
        <w:pStyle w:val="ListParagraph"/>
        <w:numPr>
          <w:ilvl w:val="0"/>
          <w:numId w:val="42"/>
        </w:numPr>
        <w:spacing w:after="120" w:line="240" w:lineRule="auto"/>
        <w:ind w:left="709" w:hanging="357"/>
      </w:pPr>
      <w:r>
        <w:t>Send copies of completed programme forms to the Venues</w:t>
      </w:r>
      <w:r w:rsidR="00D469C7">
        <w:t xml:space="preserve"> </w:t>
      </w:r>
      <w:r>
        <w:t>Secretary</w:t>
      </w:r>
      <w:r w:rsidR="008B426F">
        <w:t>.</w:t>
      </w:r>
    </w:p>
    <w:p w14:paraId="6D978178" w14:textId="0F53A88A" w:rsidR="00391805" w:rsidRDefault="00391805" w:rsidP="00C949D9">
      <w:pPr>
        <w:pStyle w:val="ListParagraph"/>
        <w:numPr>
          <w:ilvl w:val="0"/>
          <w:numId w:val="42"/>
        </w:numPr>
        <w:spacing w:after="120" w:line="240" w:lineRule="auto"/>
        <w:ind w:left="709" w:hanging="357"/>
      </w:pPr>
      <w:r>
        <w:t>Provide printed sheets of the draft programme for G</w:t>
      </w:r>
      <w:r w:rsidR="008B426F">
        <w:t xml:space="preserve">roup </w:t>
      </w:r>
      <w:r>
        <w:t>L</w:t>
      </w:r>
      <w:r w:rsidR="008B426F">
        <w:t>eaders at an arranged p</w:t>
      </w:r>
      <w:r>
        <w:t xml:space="preserve">rogramme </w:t>
      </w:r>
      <w:r w:rsidR="008B426F">
        <w:t>c</w:t>
      </w:r>
      <w:r>
        <w:t xml:space="preserve">hecking meeting in March </w:t>
      </w:r>
      <w:r w:rsidR="008B426F">
        <w:t>to confirm programme details or requirements amend.</w:t>
      </w:r>
    </w:p>
    <w:p w14:paraId="5B361BAB" w14:textId="28112FB9" w:rsidR="00391805" w:rsidRDefault="00391805" w:rsidP="00C949D9">
      <w:pPr>
        <w:pStyle w:val="ListParagraph"/>
        <w:numPr>
          <w:ilvl w:val="0"/>
          <w:numId w:val="42"/>
        </w:numPr>
        <w:spacing w:after="120" w:line="240" w:lineRule="auto"/>
        <w:ind w:left="709" w:hanging="357"/>
      </w:pPr>
      <w:r>
        <w:t xml:space="preserve">Liaise with the Venues Secretary </w:t>
      </w:r>
      <w:r w:rsidR="008B426F">
        <w:t>to</w:t>
      </w:r>
      <w:r>
        <w:t xml:space="preserve"> advise any amendments</w:t>
      </w:r>
      <w:r w:rsidR="008B426F">
        <w:t xml:space="preserve"> </w:t>
      </w:r>
      <w:r>
        <w:t>to ensure correct dates for each venue are booked and confirmed</w:t>
      </w:r>
      <w:r w:rsidR="00D469C7">
        <w:t xml:space="preserve"> </w:t>
      </w:r>
      <w:r>
        <w:t>before publication of the</w:t>
      </w:r>
      <w:r w:rsidR="00D469C7">
        <w:t xml:space="preserve"> </w:t>
      </w:r>
      <w:r w:rsidR="008B426F">
        <w:t>p</w:t>
      </w:r>
      <w:r>
        <w:t>rogramme</w:t>
      </w:r>
      <w:r w:rsidR="008B426F">
        <w:t>.</w:t>
      </w:r>
    </w:p>
    <w:p w14:paraId="62E21328" w14:textId="592F7801" w:rsidR="00391805" w:rsidRDefault="00391805" w:rsidP="00C949D9">
      <w:pPr>
        <w:pStyle w:val="ListParagraph"/>
        <w:numPr>
          <w:ilvl w:val="0"/>
          <w:numId w:val="42"/>
        </w:numPr>
        <w:spacing w:after="120" w:line="240" w:lineRule="auto"/>
        <w:ind w:left="709" w:hanging="357"/>
      </w:pPr>
      <w:r>
        <w:t>Liaise with Membership Secretary regarding the colour of the</w:t>
      </w:r>
      <w:r w:rsidR="00D469C7">
        <w:t xml:space="preserve"> </w:t>
      </w:r>
      <w:r>
        <w:t>membership cards.</w:t>
      </w:r>
    </w:p>
    <w:p w14:paraId="5D54169A" w14:textId="23B08F9A" w:rsidR="00391805" w:rsidRDefault="00391805" w:rsidP="00C949D9">
      <w:pPr>
        <w:pStyle w:val="ListParagraph"/>
        <w:numPr>
          <w:ilvl w:val="0"/>
          <w:numId w:val="42"/>
        </w:numPr>
        <w:spacing w:after="120" w:line="240" w:lineRule="auto"/>
        <w:ind w:left="709" w:hanging="357"/>
      </w:pPr>
      <w:r>
        <w:t>Obtain quotations for printing the programme and agree with</w:t>
      </w:r>
      <w:r w:rsidR="00D469C7">
        <w:t xml:space="preserve"> </w:t>
      </w:r>
      <w:r>
        <w:t>selected printer the arrangements for printing together with delivery</w:t>
      </w:r>
      <w:r w:rsidR="00D469C7">
        <w:t xml:space="preserve"> </w:t>
      </w:r>
      <w:r>
        <w:t>costs.</w:t>
      </w:r>
    </w:p>
    <w:p w14:paraId="10646924" w14:textId="4A96AE1F" w:rsidR="00391805" w:rsidRDefault="00391805" w:rsidP="00C949D9">
      <w:pPr>
        <w:pStyle w:val="ListParagraph"/>
        <w:numPr>
          <w:ilvl w:val="0"/>
          <w:numId w:val="42"/>
        </w:numPr>
        <w:spacing w:after="120" w:line="240" w:lineRule="auto"/>
        <w:ind w:left="709" w:hanging="357"/>
      </w:pPr>
      <w:r>
        <w:t xml:space="preserve">Finalise </w:t>
      </w:r>
      <w:r w:rsidR="008B426F">
        <w:t xml:space="preserve">the </w:t>
      </w:r>
      <w:r>
        <w:t>programme template in either PDF or Word format as</w:t>
      </w:r>
      <w:r w:rsidR="008B426F">
        <w:t xml:space="preserve"> </w:t>
      </w:r>
      <w:r>
        <w:t>required by the printer and submit to the printer for printing before</w:t>
      </w:r>
      <w:r w:rsidR="00D469C7">
        <w:t xml:space="preserve"> </w:t>
      </w:r>
      <w:r>
        <w:t>the end of May and arrange collection/delivery in good time for</w:t>
      </w:r>
      <w:r w:rsidR="00D469C7">
        <w:t xml:space="preserve"> </w:t>
      </w:r>
      <w:r>
        <w:t>posting day.</w:t>
      </w:r>
    </w:p>
    <w:p w14:paraId="7681729E" w14:textId="77777777" w:rsidR="00B44ED5" w:rsidRDefault="00B44ED5" w:rsidP="00391805"/>
    <w:p w14:paraId="7B9D00BF" w14:textId="7E7F848A" w:rsidR="00C41EEF" w:rsidRDefault="00D04CAE" w:rsidP="00C41EEF">
      <w:pPr>
        <w:pStyle w:val="Heading1"/>
        <w:numPr>
          <w:ilvl w:val="0"/>
          <w:numId w:val="0"/>
        </w:numPr>
      </w:pPr>
      <w:r>
        <w:br w:type="page"/>
      </w:r>
    </w:p>
    <w:p w14:paraId="135047F0" w14:textId="0357466A" w:rsidR="00B44ED5" w:rsidRPr="00C949D9" w:rsidRDefault="00B44ED5" w:rsidP="00EC7390">
      <w:pPr>
        <w:pStyle w:val="Heading1"/>
        <w:numPr>
          <w:ilvl w:val="0"/>
          <w:numId w:val="0"/>
        </w:numPr>
        <w:rPr>
          <w:color w:val="2E74B5" w:themeColor="accent5" w:themeShade="BF"/>
        </w:rPr>
      </w:pPr>
      <w:r w:rsidRPr="00C949D9">
        <w:rPr>
          <w:color w:val="2E74B5" w:themeColor="accent5" w:themeShade="BF"/>
        </w:rPr>
        <w:lastRenderedPageBreak/>
        <w:t>Publicity Secretary</w:t>
      </w:r>
    </w:p>
    <w:p w14:paraId="1F47E7DD" w14:textId="77777777" w:rsidR="00313E59" w:rsidRPr="00A122C3" w:rsidRDefault="00313E59" w:rsidP="00EC7390">
      <w:pPr>
        <w:pStyle w:val="Level2Number"/>
        <w:numPr>
          <w:ilvl w:val="0"/>
          <w:numId w:val="0"/>
        </w:numPr>
      </w:pPr>
      <w:r w:rsidRPr="00A122C3">
        <w:t>Role summary</w:t>
      </w:r>
    </w:p>
    <w:p w14:paraId="4858398B" w14:textId="743216BD" w:rsidR="00313E59" w:rsidRDefault="006E2648" w:rsidP="00313E59">
      <w:r>
        <w:t>To</w:t>
      </w:r>
      <w:r w:rsidRPr="006E2648">
        <w:t xml:space="preserve"> promote </w:t>
      </w:r>
      <w:r>
        <w:t xml:space="preserve">a positive </w:t>
      </w:r>
      <w:r w:rsidR="005061DF" w:rsidRPr="006E2648">
        <w:t xml:space="preserve">public </w:t>
      </w:r>
      <w:r>
        <w:t xml:space="preserve">image of </w:t>
      </w:r>
      <w:r w:rsidRPr="006E2648">
        <w:t xml:space="preserve">Fleet </w:t>
      </w:r>
      <w:r w:rsidR="00D669E9">
        <w:t>and</w:t>
      </w:r>
      <w:r w:rsidRPr="006E2648">
        <w:t xml:space="preserve"> District u3a to attract new members by advertising events, group activities and meetings</w:t>
      </w:r>
      <w:r>
        <w:t xml:space="preserve"> </w:t>
      </w:r>
      <w:r w:rsidR="005061DF">
        <w:t>through</w:t>
      </w:r>
      <w:r w:rsidRPr="006E2648">
        <w:t xml:space="preserve"> creating and distributing promotional materials such as posters</w:t>
      </w:r>
      <w:r w:rsidR="005061DF">
        <w:t>; including</w:t>
      </w:r>
      <w:r w:rsidRPr="006E2648">
        <w:t xml:space="preserve"> writing and sending press releases to local media. The </w:t>
      </w:r>
      <w:r w:rsidR="005061DF">
        <w:t>P</w:t>
      </w:r>
      <w:r w:rsidRPr="006E2648">
        <w:t xml:space="preserve">ublicity </w:t>
      </w:r>
      <w:r w:rsidR="005061DF">
        <w:t>Secretary</w:t>
      </w:r>
      <w:r w:rsidRPr="006E2648">
        <w:t xml:space="preserve"> will work closely with the </w:t>
      </w:r>
      <w:r w:rsidR="00D453A5">
        <w:t>Event Secretary, the N</w:t>
      </w:r>
      <w:r w:rsidRPr="006E2648">
        <w:t xml:space="preserve">ewsletter </w:t>
      </w:r>
      <w:r w:rsidR="00D453A5">
        <w:t>E</w:t>
      </w:r>
      <w:r w:rsidRPr="006E2648">
        <w:t xml:space="preserve">ditor and the </w:t>
      </w:r>
      <w:r w:rsidR="00D453A5">
        <w:t>W</w:t>
      </w:r>
      <w:r w:rsidRPr="006E2648">
        <w:t>ebmaster in gathering content and supporting u3a’s social media profile.</w:t>
      </w:r>
    </w:p>
    <w:p w14:paraId="230D709D" w14:textId="77777777" w:rsidR="006E2648" w:rsidRPr="00A122C3" w:rsidRDefault="006E2648" w:rsidP="00313E59"/>
    <w:p w14:paraId="7BA4607C" w14:textId="1EF63E2F" w:rsidR="00313E59" w:rsidRPr="00B4191B" w:rsidRDefault="00313E59" w:rsidP="00EC7390">
      <w:pPr>
        <w:pStyle w:val="Level2Number"/>
        <w:numPr>
          <w:ilvl w:val="0"/>
          <w:numId w:val="0"/>
        </w:numPr>
      </w:pPr>
      <w:r w:rsidRPr="00B4191B">
        <w:t>Main responsibilities: </w:t>
      </w:r>
    </w:p>
    <w:p w14:paraId="73BAB88F" w14:textId="05996628" w:rsidR="006E2648" w:rsidRDefault="006E2648" w:rsidP="00C949D9">
      <w:pPr>
        <w:pStyle w:val="ListParagraph"/>
        <w:numPr>
          <w:ilvl w:val="0"/>
          <w:numId w:val="42"/>
        </w:numPr>
        <w:spacing w:after="120" w:line="240" w:lineRule="auto"/>
        <w:ind w:left="709" w:hanging="357"/>
      </w:pPr>
      <w:r>
        <w:t xml:space="preserve">Promoting </w:t>
      </w:r>
      <w:r w:rsidR="00D453A5">
        <w:t>our</w:t>
      </w:r>
      <w:r>
        <w:t xml:space="preserve"> u3a ‘brand’ including messages about the benefits of bringing people together to enjoy lifelong learning and staying active.</w:t>
      </w:r>
    </w:p>
    <w:p w14:paraId="5D474447" w14:textId="5E7BED11" w:rsidR="006E2648" w:rsidRDefault="006E2648" w:rsidP="00C949D9">
      <w:pPr>
        <w:pStyle w:val="ListParagraph"/>
        <w:numPr>
          <w:ilvl w:val="0"/>
          <w:numId w:val="42"/>
        </w:numPr>
        <w:spacing w:after="120" w:line="240" w:lineRule="auto"/>
        <w:ind w:left="709" w:hanging="357"/>
      </w:pPr>
      <w:r>
        <w:t>Publicising the activities of u3a through the creation and distribution of posters, flyers, and articles for local publications, online platforms, and display boards.</w:t>
      </w:r>
    </w:p>
    <w:p w14:paraId="12133B3A" w14:textId="732F0699" w:rsidR="006E2648" w:rsidRDefault="006E2648" w:rsidP="00C949D9">
      <w:pPr>
        <w:pStyle w:val="ListParagraph"/>
        <w:numPr>
          <w:ilvl w:val="0"/>
          <w:numId w:val="42"/>
        </w:numPr>
        <w:spacing w:after="120" w:line="240" w:lineRule="auto"/>
        <w:ind w:left="709" w:hanging="357"/>
      </w:pPr>
      <w:r>
        <w:t>Ensuring a u3a presence at local events where there is an opportunity to broaden the awareness of what u3a has to offer.</w:t>
      </w:r>
    </w:p>
    <w:p w14:paraId="06D3D4F9" w14:textId="15307F44" w:rsidR="006E2648" w:rsidRDefault="006E2648" w:rsidP="00C949D9">
      <w:pPr>
        <w:pStyle w:val="ListParagraph"/>
        <w:numPr>
          <w:ilvl w:val="0"/>
          <w:numId w:val="42"/>
        </w:numPr>
        <w:spacing w:after="120" w:line="240" w:lineRule="auto"/>
        <w:ind w:left="709" w:hanging="357"/>
      </w:pPr>
      <w:r>
        <w:t>Managing media relations and acting as the point of contact for local press and other organizations, preparing proactive and reactive press statements and building a list of media contacts.</w:t>
      </w:r>
    </w:p>
    <w:p w14:paraId="079E1114" w14:textId="218F6754" w:rsidR="006E2648" w:rsidRDefault="006E2648" w:rsidP="00C949D9">
      <w:pPr>
        <w:pStyle w:val="ListParagraph"/>
        <w:numPr>
          <w:ilvl w:val="0"/>
          <w:numId w:val="42"/>
        </w:numPr>
        <w:spacing w:after="120" w:line="240" w:lineRule="auto"/>
        <w:ind w:left="709" w:hanging="357"/>
      </w:pPr>
      <w:r>
        <w:t xml:space="preserve">Creating content by writing news releases, gathering stories from </w:t>
      </w:r>
      <w:r w:rsidR="00B75516">
        <w:t>committee</w:t>
      </w:r>
      <w:r>
        <w:t xml:space="preserve"> and members, and provide articles for newsletters and the u3a website.</w:t>
      </w:r>
    </w:p>
    <w:p w14:paraId="5601DDB8" w14:textId="7B77E9F7" w:rsidR="006E2648" w:rsidRDefault="006E2648" w:rsidP="00C949D9">
      <w:pPr>
        <w:pStyle w:val="ListParagraph"/>
        <w:numPr>
          <w:ilvl w:val="0"/>
          <w:numId w:val="42"/>
        </w:numPr>
        <w:spacing w:after="120" w:line="240" w:lineRule="auto"/>
        <w:ind w:left="709" w:hanging="357"/>
      </w:pPr>
      <w:r>
        <w:t xml:space="preserve">Maintaining the fidelity of u3a branding by ensuring that all publicity material follows the u3a's brand guidelines and liaising with other roles like the </w:t>
      </w:r>
      <w:r w:rsidR="005061DF">
        <w:t>W</w:t>
      </w:r>
      <w:r>
        <w:t>ebmaster to keep online information up to date.</w:t>
      </w:r>
    </w:p>
    <w:p w14:paraId="1D93E025" w14:textId="77777777" w:rsidR="00B44ED5" w:rsidRDefault="00B44ED5" w:rsidP="00391805"/>
    <w:p w14:paraId="7CC45707" w14:textId="134BA008" w:rsidR="003D26EA" w:rsidRDefault="003D26EA">
      <w:pPr>
        <w:spacing w:line="240" w:lineRule="auto"/>
      </w:pPr>
      <w:r>
        <w:br w:type="page"/>
      </w:r>
    </w:p>
    <w:p w14:paraId="7D0CA8B3" w14:textId="77777777" w:rsidR="00C41EEF" w:rsidRPr="00C949D9" w:rsidRDefault="00C41EEF" w:rsidP="00C41EEF">
      <w:pPr>
        <w:pStyle w:val="Heading1"/>
        <w:numPr>
          <w:ilvl w:val="0"/>
          <w:numId w:val="0"/>
        </w:numPr>
        <w:rPr>
          <w:color w:val="2E74B5" w:themeColor="accent5" w:themeShade="BF"/>
        </w:rPr>
      </w:pPr>
      <w:r w:rsidRPr="00C949D9">
        <w:rPr>
          <w:color w:val="2E74B5" w:themeColor="accent5" w:themeShade="BF"/>
        </w:rPr>
        <w:lastRenderedPageBreak/>
        <w:t>Venues Secretary</w:t>
      </w:r>
    </w:p>
    <w:p w14:paraId="69B0E3EB" w14:textId="77777777" w:rsidR="00C41EEF" w:rsidRPr="00A122C3" w:rsidRDefault="00C41EEF" w:rsidP="00C41EEF">
      <w:pPr>
        <w:pStyle w:val="Level2Number"/>
        <w:numPr>
          <w:ilvl w:val="0"/>
          <w:numId w:val="0"/>
        </w:numPr>
      </w:pPr>
      <w:r w:rsidRPr="00A122C3">
        <w:t>Role summary</w:t>
      </w:r>
    </w:p>
    <w:p w14:paraId="4224A92E" w14:textId="77777777" w:rsidR="00C41EEF" w:rsidRDefault="00C41EEF" w:rsidP="00C41EEF">
      <w:r>
        <w:t>To ensure that adequate venues are provided for all Fleet and District u3a activities and to manage variations that arise</w:t>
      </w:r>
      <w:r w:rsidRPr="00A122C3">
        <w:t>.</w:t>
      </w:r>
    </w:p>
    <w:p w14:paraId="137B1864" w14:textId="77777777" w:rsidR="00C41EEF" w:rsidRPr="00A122C3" w:rsidRDefault="00C41EEF" w:rsidP="00C41EEF"/>
    <w:p w14:paraId="74635D29" w14:textId="77777777" w:rsidR="00C41EEF" w:rsidRPr="00B4191B" w:rsidRDefault="00C41EEF" w:rsidP="00C41EEF">
      <w:pPr>
        <w:pStyle w:val="Level2Number"/>
        <w:numPr>
          <w:ilvl w:val="0"/>
          <w:numId w:val="0"/>
        </w:numPr>
      </w:pPr>
      <w:r w:rsidRPr="00B4191B">
        <w:t>Main responsibilities: </w:t>
      </w:r>
    </w:p>
    <w:p w14:paraId="22F9EDE0" w14:textId="77777777" w:rsidR="00C41EEF" w:rsidRDefault="00C41EEF" w:rsidP="00C41EEF">
      <w:pPr>
        <w:pStyle w:val="ListParagraph"/>
        <w:numPr>
          <w:ilvl w:val="0"/>
          <w:numId w:val="42"/>
        </w:numPr>
        <w:spacing w:after="120" w:line="240" w:lineRule="auto"/>
        <w:ind w:left="709" w:hanging="357"/>
      </w:pPr>
      <w:r>
        <w:t xml:space="preserve">Assist Group Leaders with planning suitable venues </w:t>
      </w:r>
      <w:r w:rsidRPr="00AF29A1">
        <w:t>especially if a new group is being formed</w:t>
      </w:r>
      <w:r>
        <w:t>.</w:t>
      </w:r>
    </w:p>
    <w:p w14:paraId="69276724" w14:textId="38EE7D69" w:rsidR="00C41EEF" w:rsidRPr="00AF29A1" w:rsidRDefault="00C41EEF" w:rsidP="00C41EEF">
      <w:pPr>
        <w:pStyle w:val="ListParagraph"/>
        <w:numPr>
          <w:ilvl w:val="0"/>
          <w:numId w:val="42"/>
        </w:numPr>
        <w:spacing w:after="120" w:line="240" w:lineRule="auto"/>
        <w:ind w:left="709" w:hanging="357"/>
      </w:pPr>
      <w:r w:rsidRPr="00AF29A1">
        <w:t>Lia</w:t>
      </w:r>
      <w:r>
        <w:t>i</w:t>
      </w:r>
      <w:r w:rsidRPr="00AF29A1">
        <w:t>s</w:t>
      </w:r>
      <w:r>
        <w:t>e</w:t>
      </w:r>
      <w:r w:rsidRPr="00AF29A1">
        <w:t xml:space="preserve"> with </w:t>
      </w:r>
      <w:r>
        <w:t xml:space="preserve">the </w:t>
      </w:r>
      <w:r w:rsidRPr="00AF29A1">
        <w:t xml:space="preserve">Programme </w:t>
      </w:r>
      <w:r>
        <w:t>Secretary</w:t>
      </w:r>
      <w:r w:rsidRPr="00AF29A1">
        <w:t xml:space="preserve"> to input all dates sent in by </w:t>
      </w:r>
      <w:r>
        <w:t>Group Leader</w:t>
      </w:r>
      <w:r w:rsidRPr="00AF29A1">
        <w:t>s</w:t>
      </w:r>
      <w:r w:rsidR="00F2431F">
        <w:t xml:space="preserve"> and the Events Secretary </w:t>
      </w:r>
      <w:r w:rsidRPr="00AF29A1">
        <w:t xml:space="preserve">for the new programme.  Input into </w:t>
      </w:r>
      <w:r>
        <w:t>D</w:t>
      </w:r>
      <w:r w:rsidRPr="00AF29A1">
        <w:t>ropbox and when finalised send off to all the various venues for confirmation.  If any dates not suitable</w:t>
      </w:r>
      <w:r>
        <w:t>,</w:t>
      </w:r>
      <w:r w:rsidRPr="00AF29A1">
        <w:t xml:space="preserve"> lia</w:t>
      </w:r>
      <w:r>
        <w:t>i</w:t>
      </w:r>
      <w:r w:rsidRPr="00AF29A1">
        <w:t>s</w:t>
      </w:r>
      <w:r>
        <w:t>e</w:t>
      </w:r>
      <w:r w:rsidRPr="00AF29A1">
        <w:t xml:space="preserve"> with </w:t>
      </w:r>
      <w:r>
        <w:t>Group Leader</w:t>
      </w:r>
      <w:r w:rsidRPr="00AF29A1">
        <w:t>s to find a suitable date</w:t>
      </w:r>
      <w:r>
        <w:t xml:space="preserve">, aiming to be </w:t>
      </w:r>
      <w:r w:rsidRPr="00AF29A1">
        <w:t>in time to change the programme before printing. </w:t>
      </w:r>
    </w:p>
    <w:p w14:paraId="27ACB5D5" w14:textId="77777777" w:rsidR="00C41EEF" w:rsidRDefault="00C41EEF" w:rsidP="00C41EEF">
      <w:pPr>
        <w:pStyle w:val="ListParagraph"/>
        <w:numPr>
          <w:ilvl w:val="0"/>
          <w:numId w:val="42"/>
        </w:numPr>
        <w:spacing w:after="120" w:line="240" w:lineRule="auto"/>
        <w:ind w:left="709" w:hanging="357"/>
      </w:pPr>
      <w:r w:rsidRPr="00AF29A1">
        <w:t xml:space="preserve">Provide the Treasurer with access to </w:t>
      </w:r>
      <w:r>
        <w:t>D</w:t>
      </w:r>
      <w:r w:rsidRPr="00AF29A1">
        <w:t>ropbox to view all booking dates.</w:t>
      </w:r>
      <w:r w:rsidRPr="005279F6">
        <w:t xml:space="preserve"> </w:t>
      </w:r>
      <w:r w:rsidRPr="00AF29A1">
        <w:t>Amend bookings as and when appropriate and possible</w:t>
      </w:r>
      <w:r>
        <w:t>;</w:t>
      </w:r>
      <w:r w:rsidRPr="00AF29A1">
        <w:t xml:space="preserve"> inform the Treasurer of all amendments.</w:t>
      </w:r>
    </w:p>
    <w:p w14:paraId="27C8797B" w14:textId="77777777" w:rsidR="00C41EEF" w:rsidRDefault="00C41EEF" w:rsidP="00C41EEF">
      <w:pPr>
        <w:pStyle w:val="ListParagraph"/>
        <w:numPr>
          <w:ilvl w:val="0"/>
          <w:numId w:val="42"/>
        </w:numPr>
        <w:spacing w:after="120" w:line="240" w:lineRule="auto"/>
        <w:ind w:left="709" w:hanging="357"/>
      </w:pPr>
      <w:r w:rsidRPr="00AF29A1">
        <w:t>Liaise with administration officers at each venue and provide them with a copy of the programme.</w:t>
      </w:r>
    </w:p>
    <w:p w14:paraId="50E93A00" w14:textId="77777777" w:rsidR="00C41EEF" w:rsidRDefault="00C41EEF" w:rsidP="00C41EEF">
      <w:pPr>
        <w:pStyle w:val="ListParagraph"/>
        <w:numPr>
          <w:ilvl w:val="0"/>
          <w:numId w:val="42"/>
        </w:numPr>
        <w:spacing w:after="120" w:line="240" w:lineRule="auto"/>
        <w:ind w:left="709" w:hanging="357"/>
      </w:pPr>
      <w:r w:rsidRPr="00AF29A1">
        <w:t>Liaise with the Treasurer of venue hire costs and any changes in those costs.</w:t>
      </w:r>
      <w:r>
        <w:t xml:space="preserve"> </w:t>
      </w:r>
    </w:p>
    <w:p w14:paraId="1E62F56F" w14:textId="77777777" w:rsidR="00C41EEF" w:rsidRDefault="00C41EEF" w:rsidP="00C41EEF">
      <w:pPr>
        <w:pStyle w:val="ListParagraph"/>
        <w:numPr>
          <w:ilvl w:val="0"/>
          <w:numId w:val="42"/>
        </w:numPr>
        <w:spacing w:after="120" w:line="240" w:lineRule="auto"/>
        <w:ind w:left="709" w:hanging="357"/>
      </w:pPr>
      <w:r w:rsidRPr="00AF29A1">
        <w:t>Liaise with the Treasurer to put together information of all venue hiring costs throughout the year</w:t>
      </w:r>
      <w:r>
        <w:t>.</w:t>
      </w:r>
      <w:r w:rsidRPr="00AF29A1">
        <w:t xml:space="preserve"> </w:t>
      </w:r>
    </w:p>
    <w:p w14:paraId="556E5839" w14:textId="77777777" w:rsidR="00C41EEF" w:rsidRDefault="00C41EEF" w:rsidP="00C41EEF">
      <w:pPr>
        <w:pStyle w:val="ListParagraph"/>
        <w:numPr>
          <w:ilvl w:val="0"/>
          <w:numId w:val="42"/>
        </w:numPr>
        <w:spacing w:after="120" w:line="240" w:lineRule="auto"/>
        <w:ind w:left="709" w:hanging="357"/>
      </w:pPr>
      <w:r w:rsidRPr="00AF29A1">
        <w:t>Maintain a register of key holders for venues that provide keys to Group Leaders.</w:t>
      </w:r>
    </w:p>
    <w:p w14:paraId="053B65B1" w14:textId="77777777" w:rsidR="00C41EEF" w:rsidRPr="00AF29A1" w:rsidRDefault="00C41EEF" w:rsidP="00C41EEF">
      <w:pPr>
        <w:pStyle w:val="ListParagraph"/>
        <w:numPr>
          <w:ilvl w:val="0"/>
          <w:numId w:val="42"/>
        </w:numPr>
        <w:spacing w:after="120" w:line="240" w:lineRule="auto"/>
        <w:ind w:left="709" w:hanging="357"/>
      </w:pPr>
      <w:r w:rsidRPr="00AF29A1">
        <w:t xml:space="preserve">Maintain </w:t>
      </w:r>
      <w:r>
        <w:t>D</w:t>
      </w:r>
      <w:r w:rsidRPr="00AF29A1">
        <w:t xml:space="preserve">ropbox information of venue information and be aware of other possible locations in Fleet and the surrounding area which might be suitable for Fleet </w:t>
      </w:r>
      <w:r>
        <w:t xml:space="preserve">and </w:t>
      </w:r>
      <w:r w:rsidRPr="00AF29A1">
        <w:t>District u3a activities.</w:t>
      </w:r>
    </w:p>
    <w:p w14:paraId="52B8E8C1" w14:textId="77777777" w:rsidR="00C41EEF" w:rsidRPr="00AF29A1" w:rsidRDefault="00C41EEF" w:rsidP="00C41EEF">
      <w:pPr>
        <w:pStyle w:val="ListParagraph"/>
        <w:numPr>
          <w:ilvl w:val="0"/>
          <w:numId w:val="42"/>
        </w:numPr>
        <w:spacing w:after="120" w:line="240" w:lineRule="auto"/>
        <w:ind w:left="709" w:hanging="357"/>
      </w:pPr>
      <w:r w:rsidRPr="00AF29A1">
        <w:t xml:space="preserve">Liaise with </w:t>
      </w:r>
      <w:r>
        <w:t xml:space="preserve">the </w:t>
      </w:r>
      <w:r w:rsidRPr="00AF29A1">
        <w:t xml:space="preserve">Groups </w:t>
      </w:r>
      <w:r>
        <w:t>Liaison Secretary</w:t>
      </w:r>
      <w:r w:rsidRPr="00AF29A1">
        <w:t xml:space="preserve"> of any changes to Group Leaders and groups throughout the year</w:t>
      </w:r>
      <w:r>
        <w:t>.</w:t>
      </w:r>
      <w:r w:rsidRPr="00AF29A1">
        <w:t> </w:t>
      </w:r>
    </w:p>
    <w:p w14:paraId="1AC60976" w14:textId="77777777" w:rsidR="00C41EEF" w:rsidRPr="00AF29A1" w:rsidRDefault="00C41EEF" w:rsidP="00C41EEF">
      <w:pPr>
        <w:spacing w:line="240" w:lineRule="auto"/>
        <w:rPr>
          <w:rFonts w:ascii="Times New Roman" w:eastAsia="Times New Roman" w:hAnsi="Times New Roman" w:cs="Times New Roman"/>
          <w:color w:val="auto"/>
          <w:lang w:eastAsia="en-GB"/>
        </w:rPr>
      </w:pPr>
    </w:p>
    <w:p w14:paraId="3A65A313" w14:textId="77777777" w:rsidR="00C41EEF" w:rsidRDefault="00C41EEF" w:rsidP="00C41EEF">
      <w:pPr>
        <w:spacing w:line="240" w:lineRule="auto"/>
      </w:pPr>
      <w:r>
        <w:br w:type="page"/>
      </w:r>
    </w:p>
    <w:p w14:paraId="05538634" w14:textId="058C9CFC" w:rsidR="00C41EEF" w:rsidRPr="00C41EEF" w:rsidRDefault="00C41EEF" w:rsidP="00C41EEF">
      <w:pPr>
        <w:pStyle w:val="Heading1"/>
        <w:numPr>
          <w:ilvl w:val="0"/>
          <w:numId w:val="0"/>
        </w:numPr>
        <w:rPr>
          <w:color w:val="2E74B5" w:themeColor="accent5" w:themeShade="BF"/>
        </w:rPr>
      </w:pPr>
      <w:r w:rsidRPr="00C41EEF">
        <w:rPr>
          <w:color w:val="2E74B5" w:themeColor="accent5" w:themeShade="BF"/>
        </w:rPr>
        <w:lastRenderedPageBreak/>
        <w:t>Webmaster</w:t>
      </w:r>
    </w:p>
    <w:p w14:paraId="70502EB0" w14:textId="77777777" w:rsidR="00C41EEF" w:rsidRPr="00A122C3" w:rsidRDefault="00C41EEF" w:rsidP="00C41EEF">
      <w:pPr>
        <w:pStyle w:val="Level2Number"/>
        <w:numPr>
          <w:ilvl w:val="0"/>
          <w:numId w:val="0"/>
        </w:numPr>
      </w:pPr>
      <w:r w:rsidRPr="00A122C3">
        <w:t>Role summary</w:t>
      </w:r>
    </w:p>
    <w:p w14:paraId="4F1BFFD0" w14:textId="77777777" w:rsidR="00C41EEF" w:rsidRDefault="00C41EEF" w:rsidP="00C41EEF">
      <w:r>
        <w:t>To ensure the smooth running of the Fleet and District u3a website</w:t>
      </w:r>
      <w:r w:rsidRPr="00A122C3">
        <w:t>.</w:t>
      </w:r>
    </w:p>
    <w:p w14:paraId="00319B5E" w14:textId="77777777" w:rsidR="00C41EEF" w:rsidRPr="00A122C3" w:rsidRDefault="00C41EEF" w:rsidP="00C41EEF"/>
    <w:p w14:paraId="0A221F99" w14:textId="77777777" w:rsidR="00C41EEF" w:rsidRPr="00B4191B" w:rsidRDefault="00C41EEF" w:rsidP="00C41EEF">
      <w:pPr>
        <w:pStyle w:val="Level2Number"/>
        <w:numPr>
          <w:ilvl w:val="0"/>
          <w:numId w:val="0"/>
        </w:numPr>
      </w:pPr>
      <w:r w:rsidRPr="00B4191B">
        <w:t>Main responsibilities: </w:t>
      </w:r>
    </w:p>
    <w:p w14:paraId="5A22D7C5" w14:textId="77777777" w:rsidR="00C41EEF" w:rsidRDefault="00C41EEF" w:rsidP="00C41EEF">
      <w:pPr>
        <w:pStyle w:val="ListParagraph"/>
        <w:numPr>
          <w:ilvl w:val="0"/>
          <w:numId w:val="42"/>
        </w:numPr>
        <w:spacing w:after="120" w:line="240" w:lineRule="auto"/>
        <w:ind w:left="709" w:hanging="357"/>
      </w:pPr>
      <w:r>
        <w:t>Maintain the Fleet and District u3a website and keep information current and relevant by updating on a regular basis.</w:t>
      </w:r>
    </w:p>
    <w:p w14:paraId="05BC88B6" w14:textId="79159C84" w:rsidR="00C41EEF" w:rsidRDefault="00C41EEF" w:rsidP="00C41EEF">
      <w:pPr>
        <w:pStyle w:val="ListParagraph"/>
        <w:numPr>
          <w:ilvl w:val="0"/>
          <w:numId w:val="42"/>
        </w:numPr>
        <w:spacing w:after="120" w:line="240" w:lineRule="auto"/>
        <w:ind w:left="709" w:hanging="357"/>
      </w:pPr>
      <w:r>
        <w:t xml:space="preserve">Attend all </w:t>
      </w:r>
      <w:r w:rsidR="00947A35">
        <w:t xml:space="preserve">committee </w:t>
      </w:r>
      <w:r>
        <w:t>meetings to keep track of current information.</w:t>
      </w:r>
    </w:p>
    <w:p w14:paraId="2CD564BE" w14:textId="3D70189F" w:rsidR="00C41EEF" w:rsidRDefault="00C41EEF" w:rsidP="00C41EEF">
      <w:pPr>
        <w:pStyle w:val="ListParagraph"/>
        <w:numPr>
          <w:ilvl w:val="0"/>
          <w:numId w:val="42"/>
        </w:numPr>
        <w:spacing w:after="120" w:line="240" w:lineRule="auto"/>
        <w:ind w:left="709" w:hanging="357"/>
      </w:pPr>
      <w:r>
        <w:t xml:space="preserve">Maintain the email redirects for </w:t>
      </w:r>
      <w:r w:rsidR="00947A35">
        <w:t xml:space="preserve">committee </w:t>
      </w:r>
      <w:r>
        <w:t>members.</w:t>
      </w:r>
    </w:p>
    <w:p w14:paraId="11869076" w14:textId="4F473D79" w:rsidR="00C41EEF" w:rsidRDefault="00C41EEF" w:rsidP="00C41EEF">
      <w:pPr>
        <w:pStyle w:val="ListParagraph"/>
        <w:numPr>
          <w:ilvl w:val="0"/>
          <w:numId w:val="42"/>
        </w:numPr>
        <w:spacing w:after="120" w:line="240" w:lineRule="auto"/>
        <w:ind w:left="709" w:hanging="357"/>
      </w:pPr>
      <w:r>
        <w:t xml:space="preserve">Investigate and evaluate increasing use of new technologies and report to the </w:t>
      </w:r>
      <w:r w:rsidR="00947A35">
        <w:t xml:space="preserve">committee </w:t>
      </w:r>
      <w:r>
        <w:t>as necessary.</w:t>
      </w:r>
    </w:p>
    <w:p w14:paraId="7260C49F" w14:textId="77777777" w:rsidR="00C41EEF" w:rsidRDefault="00C41EEF" w:rsidP="00C41EEF"/>
    <w:p w14:paraId="05640C17" w14:textId="77777777" w:rsidR="00C41EEF" w:rsidRDefault="00C41EEF" w:rsidP="00C41EEF"/>
    <w:p w14:paraId="198395AF" w14:textId="6A307970" w:rsidR="00EE2461" w:rsidRDefault="00EE2461">
      <w:pPr>
        <w:spacing w:line="240" w:lineRule="auto"/>
      </w:pPr>
    </w:p>
    <w:p w14:paraId="47DED465" w14:textId="77777777" w:rsidR="00E5200F" w:rsidRPr="00C949D9" w:rsidRDefault="00E5200F" w:rsidP="00EC7390">
      <w:pPr>
        <w:pStyle w:val="Heading1"/>
        <w:numPr>
          <w:ilvl w:val="0"/>
          <w:numId w:val="0"/>
        </w:numPr>
        <w:rPr>
          <w:color w:val="2E74B5" w:themeColor="accent5" w:themeShade="BF"/>
        </w:rPr>
      </w:pPr>
      <w:r w:rsidRPr="00C949D9">
        <w:rPr>
          <w:color w:val="2E74B5" w:themeColor="accent5" w:themeShade="BF"/>
        </w:rPr>
        <w:t>Catering Team Leader</w:t>
      </w:r>
    </w:p>
    <w:p w14:paraId="52657F62" w14:textId="77777777" w:rsidR="00313E59" w:rsidRPr="00A122C3" w:rsidRDefault="00313E59" w:rsidP="00EC7390">
      <w:pPr>
        <w:pStyle w:val="Level2Number"/>
        <w:numPr>
          <w:ilvl w:val="0"/>
          <w:numId w:val="0"/>
        </w:numPr>
      </w:pPr>
      <w:r w:rsidRPr="00A122C3">
        <w:t>Role summary</w:t>
      </w:r>
    </w:p>
    <w:p w14:paraId="225D2DDA" w14:textId="4C49EDE7" w:rsidR="00313E59" w:rsidRDefault="00313E59" w:rsidP="00313E59">
      <w:r>
        <w:t xml:space="preserve">To organise catering volunteers to provide food for Fleet </w:t>
      </w:r>
      <w:r w:rsidR="00D669E9">
        <w:t>and</w:t>
      </w:r>
      <w:r>
        <w:t xml:space="preserve"> District u3a events, liaising</w:t>
      </w:r>
    </w:p>
    <w:p w14:paraId="1AD4B429" w14:textId="0A55910B" w:rsidR="00313E59" w:rsidRDefault="00313E59" w:rsidP="00313E59">
      <w:r>
        <w:t>closely with the Events Secretary.</w:t>
      </w:r>
    </w:p>
    <w:p w14:paraId="6D104F66" w14:textId="77777777" w:rsidR="00313E59" w:rsidRPr="00A122C3" w:rsidRDefault="00313E59" w:rsidP="00313E59"/>
    <w:p w14:paraId="25C2F956" w14:textId="0F4F4F66" w:rsidR="00313E59" w:rsidRPr="00B4191B" w:rsidRDefault="00313E59" w:rsidP="00EC7390">
      <w:pPr>
        <w:pStyle w:val="Level2Number"/>
        <w:numPr>
          <w:ilvl w:val="0"/>
          <w:numId w:val="0"/>
        </w:numPr>
      </w:pPr>
      <w:r w:rsidRPr="00B4191B">
        <w:t>Main responsibilities: </w:t>
      </w:r>
    </w:p>
    <w:p w14:paraId="3478D8F3" w14:textId="5D425D85" w:rsidR="00E5200F" w:rsidRDefault="00E5200F" w:rsidP="00C949D9">
      <w:pPr>
        <w:pStyle w:val="ListParagraph"/>
        <w:numPr>
          <w:ilvl w:val="0"/>
          <w:numId w:val="42"/>
        </w:numPr>
        <w:spacing w:after="120" w:line="240" w:lineRule="auto"/>
        <w:ind w:left="709" w:hanging="357"/>
      </w:pPr>
      <w:r>
        <w:t xml:space="preserve">Enlist volunteers to attend Fleet </w:t>
      </w:r>
      <w:r w:rsidR="00D669E9">
        <w:t>and</w:t>
      </w:r>
      <w:r>
        <w:t xml:space="preserve"> District </w:t>
      </w:r>
      <w:r w:rsidR="006F27CB">
        <w:t xml:space="preserve">u3a </w:t>
      </w:r>
      <w:r>
        <w:t>events and help provide appropriate</w:t>
      </w:r>
      <w:r w:rsidR="00313E59">
        <w:t xml:space="preserve"> </w:t>
      </w:r>
      <w:r>
        <w:t>catering</w:t>
      </w:r>
      <w:r w:rsidR="00D62FC1">
        <w:t>.</w:t>
      </w:r>
    </w:p>
    <w:p w14:paraId="1B27A9D6" w14:textId="560AA65C" w:rsidR="00E5200F" w:rsidRDefault="00E5200F" w:rsidP="00C949D9">
      <w:pPr>
        <w:pStyle w:val="ListParagraph"/>
        <w:numPr>
          <w:ilvl w:val="0"/>
          <w:numId w:val="42"/>
        </w:numPr>
        <w:spacing w:after="120" w:line="240" w:lineRule="auto"/>
        <w:ind w:left="709" w:hanging="357"/>
      </w:pPr>
      <w:r>
        <w:t>Liaise with Events Secretary to ensure adequate provision for all events</w:t>
      </w:r>
      <w:r w:rsidR="00D62FC1">
        <w:t>.</w:t>
      </w:r>
    </w:p>
    <w:p w14:paraId="5BAB3C20" w14:textId="6F1DFAC3" w:rsidR="00E5200F" w:rsidRDefault="00E5200F" w:rsidP="00C949D9">
      <w:pPr>
        <w:pStyle w:val="ListParagraph"/>
        <w:numPr>
          <w:ilvl w:val="0"/>
          <w:numId w:val="42"/>
        </w:numPr>
        <w:spacing w:after="120" w:line="240" w:lineRule="auto"/>
        <w:ind w:left="709" w:hanging="357"/>
      </w:pPr>
      <w:r>
        <w:t>Ensure kitchens are left in good order after use</w:t>
      </w:r>
      <w:r w:rsidR="00D62FC1">
        <w:t>.</w:t>
      </w:r>
    </w:p>
    <w:p w14:paraId="5C8516E0" w14:textId="48CF4146" w:rsidR="00E5200F" w:rsidRDefault="00E5200F" w:rsidP="00C949D9">
      <w:pPr>
        <w:pStyle w:val="ListParagraph"/>
        <w:numPr>
          <w:ilvl w:val="0"/>
          <w:numId w:val="42"/>
        </w:numPr>
        <w:spacing w:after="120" w:line="240" w:lineRule="auto"/>
        <w:ind w:left="709" w:hanging="357"/>
      </w:pPr>
      <w:r>
        <w:t>Submit claims for expenses with appropriate receipts.</w:t>
      </w:r>
    </w:p>
    <w:p w14:paraId="61E4A237" w14:textId="77777777" w:rsidR="00313E59" w:rsidRDefault="00313E59" w:rsidP="00E5200F"/>
    <w:p w14:paraId="2D692B5B" w14:textId="77777777" w:rsidR="00E5200F" w:rsidRDefault="00E5200F" w:rsidP="00E5200F"/>
    <w:p w14:paraId="18A0AC91" w14:textId="77777777" w:rsidR="00517B78" w:rsidRDefault="00517B78" w:rsidP="00517B78"/>
    <w:p w14:paraId="61C3D747" w14:textId="77777777" w:rsidR="007717D6" w:rsidRDefault="007717D6" w:rsidP="00517B78"/>
    <w:p w14:paraId="332454B8" w14:textId="77777777" w:rsidR="007717D6" w:rsidRDefault="007717D6" w:rsidP="00517B78"/>
    <w:p w14:paraId="542D6926" w14:textId="77777777" w:rsidR="007717D6" w:rsidRDefault="007717D6" w:rsidP="00517B78"/>
    <w:p w14:paraId="28DB42A8" w14:textId="77777777" w:rsidR="007717D6" w:rsidRDefault="007717D6" w:rsidP="00517B78"/>
    <w:p w14:paraId="4A7EEDD4" w14:textId="77777777" w:rsidR="007717D6" w:rsidRDefault="007717D6" w:rsidP="00517B78"/>
    <w:p w14:paraId="1E642AA6" w14:textId="77777777" w:rsidR="007717D6" w:rsidRDefault="007717D6" w:rsidP="00517B78"/>
    <w:p w14:paraId="6708E4C1" w14:textId="154F8B6E" w:rsidR="00517B78" w:rsidRDefault="00517B78" w:rsidP="00517B78">
      <w:r>
        <w:t xml:space="preserve">This </w:t>
      </w:r>
      <w:r w:rsidR="00A27B4A">
        <w:t>document</w:t>
      </w:r>
      <w:r>
        <w:t xml:space="preserve"> was </w:t>
      </w:r>
      <w:r w:rsidR="00A27B4A">
        <w:t>updated</w:t>
      </w:r>
      <w:r>
        <w:t>: Apr 2026</w:t>
      </w:r>
    </w:p>
    <w:p w14:paraId="5B3CB526" w14:textId="77777777" w:rsidR="00517B78" w:rsidRDefault="00517B78" w:rsidP="00517B78"/>
    <w:p w14:paraId="42FE685E" w14:textId="77777777" w:rsidR="00517B78" w:rsidRPr="00915BC0" w:rsidRDefault="00517B78" w:rsidP="00517B78">
      <w:r>
        <w:t>Reviewed and Approved: Apr 2026</w:t>
      </w:r>
    </w:p>
    <w:p w14:paraId="424EC653" w14:textId="77777777" w:rsidR="00E5200F" w:rsidRPr="00391805" w:rsidRDefault="00E5200F" w:rsidP="00E5200F"/>
    <w:sectPr w:rsidR="00E5200F" w:rsidRPr="00391805" w:rsidSect="000C648D">
      <w:headerReference w:type="default" r:id="rId10"/>
      <w:footerReference w:type="even" r:id="rId11"/>
      <w:footerReference w:type="default" r:id="rId12"/>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5BCF" w14:textId="77777777" w:rsidR="006D7427" w:rsidRDefault="006D7427" w:rsidP="008432C3">
      <w:pPr>
        <w:spacing w:line="240" w:lineRule="auto"/>
      </w:pPr>
      <w:r>
        <w:separator/>
      </w:r>
    </w:p>
  </w:endnote>
  <w:endnote w:type="continuationSeparator" w:id="0">
    <w:p w14:paraId="7A98E760" w14:textId="77777777" w:rsidR="006D7427" w:rsidRDefault="006D742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Arial Bold">
    <w:altName w:val="Arial"/>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393CAC1"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5012BFED"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w:t>
    </w:r>
    <w:r w:rsidR="006E18B0" w:rsidRPr="006E18B0">
      <w:rPr>
        <w:rFonts w:ascii="Arial" w:hAnsi="Arial" w:cs="Arial"/>
        <w:color w:val="1C5B9A"/>
        <w:sz w:val="20"/>
        <w:szCs w:val="20"/>
      </w:rPr>
      <w:t>1055104</w:t>
    </w:r>
    <w:r w:rsidR="000C648D" w:rsidRPr="00A7142C">
      <w:rPr>
        <w:rFonts w:ascii="Arial" w:hAnsi="Arial" w:cs="Arial"/>
        <w:color w:val="1C5B9A"/>
        <w:sz w:val="20"/>
        <w:szCs w:val="20"/>
      </w:rPr>
      <w:t xml:space="preserve"> | Website: </w:t>
    </w:r>
    <w:hyperlink r:id="rId1" w:history="1">
      <w:r w:rsidR="000E41A0" w:rsidRPr="00FF4C11">
        <w:rPr>
          <w:rStyle w:val="Hyperlink"/>
          <w:rFonts w:ascii="Arial" w:hAnsi="Arial" w:cs="Arial"/>
          <w:sz w:val="20"/>
          <w:szCs w:val="20"/>
        </w:rPr>
        <w:t>www.fleet.u3asite.uk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75DE" w14:textId="77777777" w:rsidR="006D7427" w:rsidRDefault="006D7427" w:rsidP="008432C3">
      <w:pPr>
        <w:spacing w:line="240" w:lineRule="auto"/>
      </w:pPr>
      <w:r>
        <w:separator/>
      </w:r>
    </w:p>
  </w:footnote>
  <w:footnote w:type="continuationSeparator" w:id="0">
    <w:p w14:paraId="54F7BF03" w14:textId="77777777" w:rsidR="006D7427" w:rsidRDefault="006D742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346504940" name="Picture 134650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E26"/>
    <w:multiLevelType w:val="hybridMultilevel"/>
    <w:tmpl w:val="25F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A4023"/>
    <w:multiLevelType w:val="hybridMultilevel"/>
    <w:tmpl w:val="5CB047C4"/>
    <w:lvl w:ilvl="0" w:tplc="FFFFFFFF">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BB1F92"/>
    <w:multiLevelType w:val="hybridMultilevel"/>
    <w:tmpl w:val="DBD8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8" w15:restartNumberingAfterBreak="0">
    <w:nsid w:val="0B433385"/>
    <w:multiLevelType w:val="hybridMultilevel"/>
    <w:tmpl w:val="7E7E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713040"/>
    <w:multiLevelType w:val="hybridMultilevel"/>
    <w:tmpl w:val="8E94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409B8"/>
    <w:multiLevelType w:val="hybridMultilevel"/>
    <w:tmpl w:val="F472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14" w15:restartNumberingAfterBreak="0">
    <w:nsid w:val="18B34DDB"/>
    <w:multiLevelType w:val="hybridMultilevel"/>
    <w:tmpl w:val="FCCC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C68A5"/>
    <w:multiLevelType w:val="hybridMultilevel"/>
    <w:tmpl w:val="7EF850C8"/>
    <w:lvl w:ilvl="0" w:tplc="08090001">
      <w:start w:val="1"/>
      <w:numFmt w:val="bullet"/>
      <w:lvlText w:val=""/>
      <w:lvlJc w:val="left"/>
      <w:pPr>
        <w:ind w:left="911" w:hanging="360"/>
      </w:pPr>
      <w:rPr>
        <w:rFonts w:ascii="Symbol" w:hAnsi="Symbol"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16" w15:restartNumberingAfterBreak="0">
    <w:nsid w:val="1D46485B"/>
    <w:multiLevelType w:val="hybridMultilevel"/>
    <w:tmpl w:val="43FC65FE"/>
    <w:lvl w:ilvl="0" w:tplc="2F3C8C78">
      <w:numFmt w:val="bullet"/>
      <w:lvlText w:val="•"/>
      <w:lvlJc w:val="left"/>
      <w:pPr>
        <w:ind w:left="551" w:hanging="360"/>
      </w:pPr>
      <w:rPr>
        <w:rFonts w:ascii="Arial" w:eastAsia="Calibri" w:hAnsi="Arial" w:cs="Arial" w:hint="default"/>
      </w:rPr>
    </w:lvl>
    <w:lvl w:ilvl="1" w:tplc="08090003" w:tentative="1">
      <w:start w:val="1"/>
      <w:numFmt w:val="bullet"/>
      <w:lvlText w:val="o"/>
      <w:lvlJc w:val="left"/>
      <w:pPr>
        <w:ind w:left="1271" w:hanging="360"/>
      </w:pPr>
      <w:rPr>
        <w:rFonts w:ascii="Courier New" w:hAnsi="Courier New" w:cs="Courier New" w:hint="default"/>
      </w:rPr>
    </w:lvl>
    <w:lvl w:ilvl="2" w:tplc="08090005" w:tentative="1">
      <w:start w:val="1"/>
      <w:numFmt w:val="bullet"/>
      <w:lvlText w:val=""/>
      <w:lvlJc w:val="left"/>
      <w:pPr>
        <w:ind w:left="1991" w:hanging="360"/>
      </w:pPr>
      <w:rPr>
        <w:rFonts w:ascii="Wingdings" w:hAnsi="Wingdings" w:hint="default"/>
      </w:rPr>
    </w:lvl>
    <w:lvl w:ilvl="3" w:tplc="08090001" w:tentative="1">
      <w:start w:val="1"/>
      <w:numFmt w:val="bullet"/>
      <w:lvlText w:val=""/>
      <w:lvlJc w:val="left"/>
      <w:pPr>
        <w:ind w:left="2711" w:hanging="360"/>
      </w:pPr>
      <w:rPr>
        <w:rFonts w:ascii="Symbol" w:hAnsi="Symbol" w:hint="default"/>
      </w:rPr>
    </w:lvl>
    <w:lvl w:ilvl="4" w:tplc="08090003" w:tentative="1">
      <w:start w:val="1"/>
      <w:numFmt w:val="bullet"/>
      <w:lvlText w:val="o"/>
      <w:lvlJc w:val="left"/>
      <w:pPr>
        <w:ind w:left="3431" w:hanging="360"/>
      </w:pPr>
      <w:rPr>
        <w:rFonts w:ascii="Courier New" w:hAnsi="Courier New" w:cs="Courier New" w:hint="default"/>
      </w:rPr>
    </w:lvl>
    <w:lvl w:ilvl="5" w:tplc="08090005" w:tentative="1">
      <w:start w:val="1"/>
      <w:numFmt w:val="bullet"/>
      <w:lvlText w:val=""/>
      <w:lvlJc w:val="left"/>
      <w:pPr>
        <w:ind w:left="4151" w:hanging="360"/>
      </w:pPr>
      <w:rPr>
        <w:rFonts w:ascii="Wingdings" w:hAnsi="Wingdings" w:hint="default"/>
      </w:rPr>
    </w:lvl>
    <w:lvl w:ilvl="6" w:tplc="08090001" w:tentative="1">
      <w:start w:val="1"/>
      <w:numFmt w:val="bullet"/>
      <w:lvlText w:val=""/>
      <w:lvlJc w:val="left"/>
      <w:pPr>
        <w:ind w:left="4871" w:hanging="360"/>
      </w:pPr>
      <w:rPr>
        <w:rFonts w:ascii="Symbol" w:hAnsi="Symbol" w:hint="default"/>
      </w:rPr>
    </w:lvl>
    <w:lvl w:ilvl="7" w:tplc="08090003" w:tentative="1">
      <w:start w:val="1"/>
      <w:numFmt w:val="bullet"/>
      <w:lvlText w:val="o"/>
      <w:lvlJc w:val="left"/>
      <w:pPr>
        <w:ind w:left="5591" w:hanging="360"/>
      </w:pPr>
      <w:rPr>
        <w:rFonts w:ascii="Courier New" w:hAnsi="Courier New" w:cs="Courier New" w:hint="default"/>
      </w:rPr>
    </w:lvl>
    <w:lvl w:ilvl="8" w:tplc="08090005" w:tentative="1">
      <w:start w:val="1"/>
      <w:numFmt w:val="bullet"/>
      <w:lvlText w:val=""/>
      <w:lvlJc w:val="left"/>
      <w:pPr>
        <w:ind w:left="6311" w:hanging="360"/>
      </w:pPr>
      <w:rPr>
        <w:rFonts w:ascii="Wingdings" w:hAnsi="Wingdings" w:hint="default"/>
      </w:rPr>
    </w:lvl>
  </w:abstractNum>
  <w:abstractNum w:abstractNumId="17" w15:restartNumberingAfterBreak="0">
    <w:nsid w:val="1DE62AA3"/>
    <w:multiLevelType w:val="multilevel"/>
    <w:tmpl w:val="B456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B4540"/>
    <w:multiLevelType w:val="hybridMultilevel"/>
    <w:tmpl w:val="CC72CFF2"/>
    <w:lvl w:ilvl="0" w:tplc="50A412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32AF0"/>
    <w:multiLevelType w:val="hybridMultilevel"/>
    <w:tmpl w:val="FFD0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23" w15:restartNumberingAfterBreak="0">
    <w:nsid w:val="28947114"/>
    <w:multiLevelType w:val="hybridMultilevel"/>
    <w:tmpl w:val="CA6A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F450CC"/>
    <w:multiLevelType w:val="hybridMultilevel"/>
    <w:tmpl w:val="F238E638"/>
    <w:lvl w:ilvl="0" w:tplc="0A4A245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796776"/>
    <w:multiLevelType w:val="hybridMultilevel"/>
    <w:tmpl w:val="E250C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232208"/>
    <w:multiLevelType w:val="hybridMultilevel"/>
    <w:tmpl w:val="45683B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047F7D"/>
    <w:multiLevelType w:val="hybridMultilevel"/>
    <w:tmpl w:val="4C6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C310CF"/>
    <w:multiLevelType w:val="hybridMultilevel"/>
    <w:tmpl w:val="277A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D97217"/>
    <w:multiLevelType w:val="hybridMultilevel"/>
    <w:tmpl w:val="18DAE2F4"/>
    <w:lvl w:ilvl="0" w:tplc="2252F3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F260C9"/>
    <w:multiLevelType w:val="hybridMultilevel"/>
    <w:tmpl w:val="B4F219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E63F84"/>
    <w:multiLevelType w:val="multilevel"/>
    <w:tmpl w:val="B1E4F97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C01C84"/>
    <w:multiLevelType w:val="hybridMultilevel"/>
    <w:tmpl w:val="64E41F24"/>
    <w:lvl w:ilvl="0" w:tplc="FFFFFFFF">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7F0086F"/>
    <w:multiLevelType w:val="hybridMultilevel"/>
    <w:tmpl w:val="59F2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94E0AE4"/>
    <w:multiLevelType w:val="hybridMultilevel"/>
    <w:tmpl w:val="D69A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487BF1"/>
    <w:multiLevelType w:val="hybridMultilevel"/>
    <w:tmpl w:val="5FAA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C2F65DF"/>
    <w:multiLevelType w:val="multilevel"/>
    <w:tmpl w:val="E312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1C5D99"/>
    <w:multiLevelType w:val="hybridMultilevel"/>
    <w:tmpl w:val="2646D0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4C2A0A"/>
    <w:multiLevelType w:val="hybridMultilevel"/>
    <w:tmpl w:val="D88AB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7096D0">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EC0C2A"/>
    <w:multiLevelType w:val="hybridMultilevel"/>
    <w:tmpl w:val="3E18A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C5724C"/>
    <w:multiLevelType w:val="hybridMultilevel"/>
    <w:tmpl w:val="4676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4F2E53"/>
    <w:multiLevelType w:val="hybridMultilevel"/>
    <w:tmpl w:val="BA34F5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B30032"/>
    <w:multiLevelType w:val="hybridMultilevel"/>
    <w:tmpl w:val="543A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1453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53" w15:restartNumberingAfterBreak="0">
    <w:nsid w:val="633A6E6A"/>
    <w:multiLevelType w:val="hybridMultilevel"/>
    <w:tmpl w:val="18CA7248"/>
    <w:lvl w:ilvl="0" w:tplc="2376D74A">
      <w:start w:val="15"/>
      <w:numFmt w:val="decimal"/>
      <w:lvlText w:val="%1."/>
      <w:lvlJc w:val="left"/>
      <w:pPr>
        <w:ind w:left="810" w:hanging="450"/>
      </w:pPr>
      <w:rPr>
        <w:rFonts w:hint="default"/>
      </w:rPr>
    </w:lvl>
    <w:lvl w:ilvl="1" w:tplc="8578ECF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BE747D"/>
    <w:multiLevelType w:val="hybridMultilevel"/>
    <w:tmpl w:val="3AD0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254F5E"/>
    <w:multiLevelType w:val="multilevel"/>
    <w:tmpl w:val="3A6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FF1010"/>
    <w:multiLevelType w:val="hybridMultilevel"/>
    <w:tmpl w:val="F042C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A3192E"/>
    <w:multiLevelType w:val="hybridMultilevel"/>
    <w:tmpl w:val="7D20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537018"/>
    <w:multiLevelType w:val="multilevel"/>
    <w:tmpl w:val="FAF4F588"/>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32A6801"/>
    <w:multiLevelType w:val="hybridMultilevel"/>
    <w:tmpl w:val="6CA67F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C53738"/>
    <w:multiLevelType w:val="hybridMultilevel"/>
    <w:tmpl w:val="4782AF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8D43680"/>
    <w:multiLevelType w:val="hybridMultilevel"/>
    <w:tmpl w:val="8ED4E4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D0B74D0"/>
    <w:multiLevelType w:val="multilevel"/>
    <w:tmpl w:val="84285B3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32146692">
    <w:abstractNumId w:val="3"/>
  </w:num>
  <w:num w:numId="2" w16cid:durableId="141392992">
    <w:abstractNumId w:val="9"/>
  </w:num>
  <w:num w:numId="3" w16cid:durableId="1578519578">
    <w:abstractNumId w:val="56"/>
  </w:num>
  <w:num w:numId="4" w16cid:durableId="1269973910">
    <w:abstractNumId w:val="21"/>
  </w:num>
  <w:num w:numId="5" w16cid:durableId="2012947233">
    <w:abstractNumId w:val="42"/>
  </w:num>
  <w:num w:numId="6" w16cid:durableId="618266910">
    <w:abstractNumId w:val="19"/>
  </w:num>
  <w:num w:numId="7" w16cid:durableId="1292396324">
    <w:abstractNumId w:val="36"/>
  </w:num>
  <w:num w:numId="8" w16cid:durableId="437606323">
    <w:abstractNumId w:val="35"/>
  </w:num>
  <w:num w:numId="9" w16cid:durableId="469829312">
    <w:abstractNumId w:val="10"/>
  </w:num>
  <w:num w:numId="10" w16cid:durableId="494103502">
    <w:abstractNumId w:val="34"/>
  </w:num>
  <w:num w:numId="11" w16cid:durableId="533621192">
    <w:abstractNumId w:val="2"/>
  </w:num>
  <w:num w:numId="12" w16cid:durableId="650797005">
    <w:abstractNumId w:val="13"/>
  </w:num>
  <w:num w:numId="13" w16cid:durableId="2143576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906011">
    <w:abstractNumId w:val="22"/>
  </w:num>
  <w:num w:numId="15" w16cid:durableId="391924095">
    <w:abstractNumId w:val="1"/>
  </w:num>
  <w:num w:numId="16" w16cid:durableId="422259765">
    <w:abstractNumId w:val="7"/>
  </w:num>
  <w:num w:numId="17" w16cid:durableId="1211648991">
    <w:abstractNumId w:val="52"/>
  </w:num>
  <w:num w:numId="18" w16cid:durableId="392774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5849963">
    <w:abstractNumId w:val="26"/>
  </w:num>
  <w:num w:numId="20" w16cid:durableId="1214002307">
    <w:abstractNumId w:val="63"/>
  </w:num>
  <w:num w:numId="21" w16cid:durableId="1917013155">
    <w:abstractNumId w:val="5"/>
  </w:num>
  <w:num w:numId="22" w16cid:durableId="191773002">
    <w:abstractNumId w:val="59"/>
  </w:num>
  <w:num w:numId="23" w16cid:durableId="903370419">
    <w:abstractNumId w:val="39"/>
  </w:num>
  <w:num w:numId="24" w16cid:durableId="1797523086">
    <w:abstractNumId w:val="53"/>
  </w:num>
  <w:num w:numId="25" w16cid:durableId="261957404">
    <w:abstractNumId w:val="32"/>
  </w:num>
  <w:num w:numId="26" w16cid:durableId="1367635557">
    <w:abstractNumId w:val="49"/>
  </w:num>
  <w:num w:numId="27" w16cid:durableId="1380544959">
    <w:abstractNumId w:val="33"/>
  </w:num>
  <w:num w:numId="28" w16cid:durableId="710346339">
    <w:abstractNumId w:val="13"/>
  </w:num>
  <w:num w:numId="29" w16cid:durableId="550270300">
    <w:abstractNumId w:val="13"/>
  </w:num>
  <w:num w:numId="30" w16cid:durableId="721975930">
    <w:abstractNumId w:val="51"/>
  </w:num>
  <w:num w:numId="31" w16cid:durableId="1911648018">
    <w:abstractNumId w:val="13"/>
  </w:num>
  <w:num w:numId="32" w16cid:durableId="610089920">
    <w:abstractNumId w:val="13"/>
  </w:num>
  <w:num w:numId="33" w16cid:durableId="1674604905">
    <w:abstractNumId w:val="15"/>
  </w:num>
  <w:num w:numId="34" w16cid:durableId="875891538">
    <w:abstractNumId w:val="0"/>
  </w:num>
  <w:num w:numId="35" w16cid:durableId="1373966270">
    <w:abstractNumId w:val="16"/>
  </w:num>
  <w:num w:numId="36" w16cid:durableId="1917326288">
    <w:abstractNumId w:val="13"/>
  </w:num>
  <w:num w:numId="37" w16cid:durableId="1445232206">
    <w:abstractNumId w:val="13"/>
  </w:num>
  <w:num w:numId="38" w16cid:durableId="127093089">
    <w:abstractNumId w:val="13"/>
  </w:num>
  <w:num w:numId="39" w16cid:durableId="536621061">
    <w:abstractNumId w:val="13"/>
  </w:num>
  <w:num w:numId="40" w16cid:durableId="1172797759">
    <w:abstractNumId w:val="18"/>
  </w:num>
  <w:num w:numId="41" w16cid:durableId="1163542607">
    <w:abstractNumId w:val="13"/>
  </w:num>
  <w:num w:numId="42" w16cid:durableId="1743681024">
    <w:abstractNumId w:val="20"/>
  </w:num>
  <w:num w:numId="43" w16cid:durableId="1374766032">
    <w:abstractNumId w:val="13"/>
  </w:num>
  <w:num w:numId="44" w16cid:durableId="663817961">
    <w:abstractNumId w:val="29"/>
  </w:num>
  <w:num w:numId="45" w16cid:durableId="1390304242">
    <w:abstractNumId w:val="13"/>
  </w:num>
  <w:num w:numId="46" w16cid:durableId="1320765437">
    <w:abstractNumId w:val="8"/>
  </w:num>
  <w:num w:numId="47" w16cid:durableId="1698196589">
    <w:abstractNumId w:val="13"/>
  </w:num>
  <w:num w:numId="48" w16cid:durableId="2087913940">
    <w:abstractNumId w:val="46"/>
  </w:num>
  <w:num w:numId="49" w16cid:durableId="1982348694">
    <w:abstractNumId w:val="31"/>
  </w:num>
  <w:num w:numId="50" w16cid:durableId="1993756826">
    <w:abstractNumId w:val="13"/>
  </w:num>
  <w:num w:numId="51" w16cid:durableId="793407430">
    <w:abstractNumId w:val="45"/>
  </w:num>
  <w:num w:numId="52" w16cid:durableId="258607829">
    <w:abstractNumId w:val="2"/>
  </w:num>
  <w:num w:numId="53" w16cid:durableId="270749882">
    <w:abstractNumId w:val="55"/>
  </w:num>
  <w:num w:numId="54" w16cid:durableId="1471947065">
    <w:abstractNumId w:val="13"/>
  </w:num>
  <w:num w:numId="55" w16cid:durableId="1989047011">
    <w:abstractNumId w:val="13"/>
  </w:num>
  <w:num w:numId="56" w16cid:durableId="1865973478">
    <w:abstractNumId w:val="13"/>
  </w:num>
  <w:num w:numId="57" w16cid:durableId="1066760837">
    <w:abstractNumId w:val="30"/>
  </w:num>
  <w:num w:numId="58" w16cid:durableId="1028870382">
    <w:abstractNumId w:val="6"/>
  </w:num>
  <w:num w:numId="59" w16cid:durableId="1170951652">
    <w:abstractNumId w:val="13"/>
  </w:num>
  <w:num w:numId="60" w16cid:durableId="823206354">
    <w:abstractNumId w:val="13"/>
  </w:num>
  <w:num w:numId="61" w16cid:durableId="1788620794">
    <w:abstractNumId w:val="41"/>
  </w:num>
  <w:num w:numId="62" w16cid:durableId="2124573490">
    <w:abstractNumId w:val="23"/>
  </w:num>
  <w:num w:numId="63" w16cid:durableId="1144931636">
    <w:abstractNumId w:val="11"/>
  </w:num>
  <w:num w:numId="64" w16cid:durableId="2024897579">
    <w:abstractNumId w:val="40"/>
  </w:num>
  <w:num w:numId="65" w16cid:durableId="1674063404">
    <w:abstractNumId w:val="12"/>
  </w:num>
  <w:num w:numId="66" w16cid:durableId="2133471932">
    <w:abstractNumId w:val="14"/>
  </w:num>
  <w:num w:numId="67" w16cid:durableId="774330982">
    <w:abstractNumId w:val="47"/>
  </w:num>
  <w:num w:numId="68" w16cid:durableId="792673586">
    <w:abstractNumId w:val="50"/>
  </w:num>
  <w:num w:numId="69" w16cid:durableId="1502039371">
    <w:abstractNumId w:val="54"/>
  </w:num>
  <w:num w:numId="70" w16cid:durableId="1778326003">
    <w:abstractNumId w:val="38"/>
  </w:num>
  <w:num w:numId="71" w16cid:durableId="214396891">
    <w:abstractNumId w:val="58"/>
  </w:num>
  <w:num w:numId="72" w16cid:durableId="1003506850">
    <w:abstractNumId w:val="28"/>
  </w:num>
  <w:num w:numId="73" w16cid:durableId="1903907947">
    <w:abstractNumId w:val="48"/>
  </w:num>
  <w:num w:numId="74" w16cid:durableId="383138364">
    <w:abstractNumId w:val="62"/>
  </w:num>
  <w:num w:numId="75" w16cid:durableId="944077446">
    <w:abstractNumId w:val="60"/>
  </w:num>
  <w:num w:numId="76" w16cid:durableId="780688504">
    <w:abstractNumId w:val="61"/>
  </w:num>
  <w:num w:numId="77" w16cid:durableId="1296525719">
    <w:abstractNumId w:val="27"/>
  </w:num>
  <w:num w:numId="78" w16cid:durableId="1904557950">
    <w:abstractNumId w:val="44"/>
  </w:num>
  <w:num w:numId="79" w16cid:durableId="1462259962">
    <w:abstractNumId w:val="37"/>
  </w:num>
  <w:num w:numId="80" w16cid:durableId="191265673">
    <w:abstractNumId w:val="4"/>
  </w:num>
  <w:num w:numId="81" w16cid:durableId="2075664964">
    <w:abstractNumId w:val="43"/>
  </w:num>
  <w:num w:numId="82" w16cid:durableId="886990962">
    <w:abstractNumId w:val="17"/>
  </w:num>
  <w:num w:numId="83" w16cid:durableId="765082408">
    <w:abstractNumId w:val="13"/>
  </w:num>
  <w:num w:numId="84" w16cid:durableId="1910729361">
    <w:abstractNumId w:val="13"/>
  </w:num>
  <w:num w:numId="85" w16cid:durableId="1039932298">
    <w:abstractNumId w:val="13"/>
  </w:num>
  <w:num w:numId="86" w16cid:durableId="1178543387">
    <w:abstractNumId w:val="25"/>
  </w:num>
  <w:num w:numId="87" w16cid:durableId="331563386">
    <w:abstractNumId w:val="24"/>
  </w:num>
  <w:num w:numId="88" w16cid:durableId="2095324444">
    <w:abstractNumId w:val="57"/>
  </w:num>
  <w:num w:numId="89" w16cid:durableId="104347979">
    <w:abstractNumId w:val="24"/>
  </w:num>
  <w:num w:numId="90" w16cid:durableId="667949928">
    <w:abstractNumId w:val="24"/>
  </w:num>
  <w:num w:numId="91" w16cid:durableId="1818062510">
    <w:abstractNumId w:val="24"/>
  </w:num>
  <w:num w:numId="92" w16cid:durableId="902133551">
    <w:abstractNumId w:val="24"/>
  </w:num>
  <w:num w:numId="93" w16cid:durableId="372848675">
    <w:abstractNumId w:val="24"/>
  </w:num>
  <w:num w:numId="94" w16cid:durableId="1527451872">
    <w:abstractNumId w:val="24"/>
  </w:num>
  <w:num w:numId="95" w16cid:durableId="73548880">
    <w:abstractNumId w:val="24"/>
  </w:num>
  <w:num w:numId="96" w16cid:durableId="12418727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03FE0"/>
    <w:rsid w:val="000168C3"/>
    <w:rsid w:val="00036614"/>
    <w:rsid w:val="000375F9"/>
    <w:rsid w:val="000423D7"/>
    <w:rsid w:val="00054CC8"/>
    <w:rsid w:val="00091AA3"/>
    <w:rsid w:val="0009616F"/>
    <w:rsid w:val="000C4809"/>
    <w:rsid w:val="000C648D"/>
    <w:rsid w:val="000E41A0"/>
    <w:rsid w:val="000E449E"/>
    <w:rsid w:val="000F7E8A"/>
    <w:rsid w:val="00115DE1"/>
    <w:rsid w:val="00125E1C"/>
    <w:rsid w:val="00142FA1"/>
    <w:rsid w:val="00151F20"/>
    <w:rsid w:val="0016546C"/>
    <w:rsid w:val="00180055"/>
    <w:rsid w:val="001A7C62"/>
    <w:rsid w:val="001B7C86"/>
    <w:rsid w:val="001D3233"/>
    <w:rsid w:val="001D5272"/>
    <w:rsid w:val="001E55E7"/>
    <w:rsid w:val="001F1CE4"/>
    <w:rsid w:val="00220F88"/>
    <w:rsid w:val="002220A1"/>
    <w:rsid w:val="00233293"/>
    <w:rsid w:val="002429D3"/>
    <w:rsid w:val="00261F11"/>
    <w:rsid w:val="0028676B"/>
    <w:rsid w:val="00287164"/>
    <w:rsid w:val="002A22F5"/>
    <w:rsid w:val="002A6D75"/>
    <w:rsid w:val="002B16A1"/>
    <w:rsid w:val="002C2958"/>
    <w:rsid w:val="002C3E79"/>
    <w:rsid w:val="002D4E84"/>
    <w:rsid w:val="002E10D3"/>
    <w:rsid w:val="002E1CF5"/>
    <w:rsid w:val="002E31E7"/>
    <w:rsid w:val="002F7450"/>
    <w:rsid w:val="003003AB"/>
    <w:rsid w:val="003067C8"/>
    <w:rsid w:val="00313E59"/>
    <w:rsid w:val="003170D0"/>
    <w:rsid w:val="003173CF"/>
    <w:rsid w:val="00364B39"/>
    <w:rsid w:val="003715E1"/>
    <w:rsid w:val="00380624"/>
    <w:rsid w:val="00384F3D"/>
    <w:rsid w:val="00391805"/>
    <w:rsid w:val="00391E41"/>
    <w:rsid w:val="003B1B6C"/>
    <w:rsid w:val="003B4683"/>
    <w:rsid w:val="003C3D76"/>
    <w:rsid w:val="003D26EA"/>
    <w:rsid w:val="003D6356"/>
    <w:rsid w:val="003E353C"/>
    <w:rsid w:val="004049D5"/>
    <w:rsid w:val="00405382"/>
    <w:rsid w:val="00416CD2"/>
    <w:rsid w:val="00422956"/>
    <w:rsid w:val="004238AD"/>
    <w:rsid w:val="00427D36"/>
    <w:rsid w:val="00434356"/>
    <w:rsid w:val="00446047"/>
    <w:rsid w:val="0045544C"/>
    <w:rsid w:val="004725B4"/>
    <w:rsid w:val="004A0DBB"/>
    <w:rsid w:val="004B1CF3"/>
    <w:rsid w:val="004B3E7B"/>
    <w:rsid w:val="004E045C"/>
    <w:rsid w:val="004F2E60"/>
    <w:rsid w:val="004F72B3"/>
    <w:rsid w:val="005061DF"/>
    <w:rsid w:val="00517B78"/>
    <w:rsid w:val="0052637A"/>
    <w:rsid w:val="005279F6"/>
    <w:rsid w:val="005471ED"/>
    <w:rsid w:val="0055455C"/>
    <w:rsid w:val="00562C65"/>
    <w:rsid w:val="00571B18"/>
    <w:rsid w:val="00571D93"/>
    <w:rsid w:val="005B5439"/>
    <w:rsid w:val="005D46A1"/>
    <w:rsid w:val="005F70ED"/>
    <w:rsid w:val="00616520"/>
    <w:rsid w:val="006165A8"/>
    <w:rsid w:val="00632333"/>
    <w:rsid w:val="00634C85"/>
    <w:rsid w:val="00643351"/>
    <w:rsid w:val="006457A1"/>
    <w:rsid w:val="0065146F"/>
    <w:rsid w:val="006636D6"/>
    <w:rsid w:val="00667ADC"/>
    <w:rsid w:val="00674910"/>
    <w:rsid w:val="006801EA"/>
    <w:rsid w:val="0068061F"/>
    <w:rsid w:val="00695598"/>
    <w:rsid w:val="0069669C"/>
    <w:rsid w:val="006B3AC9"/>
    <w:rsid w:val="006B5221"/>
    <w:rsid w:val="006D1DA4"/>
    <w:rsid w:val="006D3C1F"/>
    <w:rsid w:val="006D5F55"/>
    <w:rsid w:val="006D7427"/>
    <w:rsid w:val="006E18B0"/>
    <w:rsid w:val="006E2648"/>
    <w:rsid w:val="006E4D55"/>
    <w:rsid w:val="006F10DC"/>
    <w:rsid w:val="006F27CB"/>
    <w:rsid w:val="006F35CA"/>
    <w:rsid w:val="007372DE"/>
    <w:rsid w:val="007446E3"/>
    <w:rsid w:val="007717D6"/>
    <w:rsid w:val="0078247C"/>
    <w:rsid w:val="007A784E"/>
    <w:rsid w:val="007B0F66"/>
    <w:rsid w:val="007B4715"/>
    <w:rsid w:val="007C6F36"/>
    <w:rsid w:val="007F0131"/>
    <w:rsid w:val="007F3739"/>
    <w:rsid w:val="007F5256"/>
    <w:rsid w:val="00836BBE"/>
    <w:rsid w:val="008432C3"/>
    <w:rsid w:val="00856826"/>
    <w:rsid w:val="0086257D"/>
    <w:rsid w:val="00866904"/>
    <w:rsid w:val="00881E85"/>
    <w:rsid w:val="008A6ACD"/>
    <w:rsid w:val="008B03B7"/>
    <w:rsid w:val="008B426F"/>
    <w:rsid w:val="008B4F87"/>
    <w:rsid w:val="008C7C01"/>
    <w:rsid w:val="008E7FB2"/>
    <w:rsid w:val="008F0265"/>
    <w:rsid w:val="00947A35"/>
    <w:rsid w:val="00950F9F"/>
    <w:rsid w:val="00956CB2"/>
    <w:rsid w:val="00974E74"/>
    <w:rsid w:val="009A4CAE"/>
    <w:rsid w:val="009B50EC"/>
    <w:rsid w:val="009E1F13"/>
    <w:rsid w:val="009E2D04"/>
    <w:rsid w:val="009E3676"/>
    <w:rsid w:val="009E7842"/>
    <w:rsid w:val="00A122C3"/>
    <w:rsid w:val="00A25C21"/>
    <w:rsid w:val="00A27B2E"/>
    <w:rsid w:val="00A27B4A"/>
    <w:rsid w:val="00A355A8"/>
    <w:rsid w:val="00A43409"/>
    <w:rsid w:val="00A5626F"/>
    <w:rsid w:val="00A57E01"/>
    <w:rsid w:val="00A7142C"/>
    <w:rsid w:val="00A76D9D"/>
    <w:rsid w:val="00A81A09"/>
    <w:rsid w:val="00A856FE"/>
    <w:rsid w:val="00AA216A"/>
    <w:rsid w:val="00AD7F72"/>
    <w:rsid w:val="00AF29A1"/>
    <w:rsid w:val="00B10863"/>
    <w:rsid w:val="00B11DFA"/>
    <w:rsid w:val="00B36267"/>
    <w:rsid w:val="00B4191B"/>
    <w:rsid w:val="00B43760"/>
    <w:rsid w:val="00B44ED5"/>
    <w:rsid w:val="00B53690"/>
    <w:rsid w:val="00B56522"/>
    <w:rsid w:val="00B75516"/>
    <w:rsid w:val="00B831EA"/>
    <w:rsid w:val="00BF15F5"/>
    <w:rsid w:val="00C10B65"/>
    <w:rsid w:val="00C17C85"/>
    <w:rsid w:val="00C347CA"/>
    <w:rsid w:val="00C41EEF"/>
    <w:rsid w:val="00C45CC6"/>
    <w:rsid w:val="00C5104E"/>
    <w:rsid w:val="00C601F1"/>
    <w:rsid w:val="00C7386D"/>
    <w:rsid w:val="00C763B0"/>
    <w:rsid w:val="00C949D9"/>
    <w:rsid w:val="00CA54D7"/>
    <w:rsid w:val="00CB146F"/>
    <w:rsid w:val="00CC50A4"/>
    <w:rsid w:val="00CE3B7A"/>
    <w:rsid w:val="00CE5E8D"/>
    <w:rsid w:val="00CF5EE8"/>
    <w:rsid w:val="00D04CAE"/>
    <w:rsid w:val="00D14A83"/>
    <w:rsid w:val="00D20FDE"/>
    <w:rsid w:val="00D453A5"/>
    <w:rsid w:val="00D469C7"/>
    <w:rsid w:val="00D55EAA"/>
    <w:rsid w:val="00D62FC1"/>
    <w:rsid w:val="00D669E9"/>
    <w:rsid w:val="00D70BCD"/>
    <w:rsid w:val="00D8024D"/>
    <w:rsid w:val="00D85654"/>
    <w:rsid w:val="00D866D2"/>
    <w:rsid w:val="00DA7367"/>
    <w:rsid w:val="00DB3F61"/>
    <w:rsid w:val="00DB5C5E"/>
    <w:rsid w:val="00DC109B"/>
    <w:rsid w:val="00DD00B1"/>
    <w:rsid w:val="00DD6705"/>
    <w:rsid w:val="00DF1A54"/>
    <w:rsid w:val="00E032D0"/>
    <w:rsid w:val="00E04357"/>
    <w:rsid w:val="00E11D12"/>
    <w:rsid w:val="00E5200F"/>
    <w:rsid w:val="00E67D24"/>
    <w:rsid w:val="00E717CC"/>
    <w:rsid w:val="00E83D8C"/>
    <w:rsid w:val="00E850D7"/>
    <w:rsid w:val="00EA1097"/>
    <w:rsid w:val="00EA660F"/>
    <w:rsid w:val="00EB3C8C"/>
    <w:rsid w:val="00EC0B00"/>
    <w:rsid w:val="00EC7390"/>
    <w:rsid w:val="00EE2461"/>
    <w:rsid w:val="00EE675A"/>
    <w:rsid w:val="00EF3CA1"/>
    <w:rsid w:val="00EF4D7B"/>
    <w:rsid w:val="00EF5BEB"/>
    <w:rsid w:val="00F10B36"/>
    <w:rsid w:val="00F14128"/>
    <w:rsid w:val="00F20DAF"/>
    <w:rsid w:val="00F2431F"/>
    <w:rsid w:val="00F26D59"/>
    <w:rsid w:val="00F27E69"/>
    <w:rsid w:val="00F33EEC"/>
    <w:rsid w:val="00F50946"/>
    <w:rsid w:val="00F51553"/>
    <w:rsid w:val="00F56B76"/>
    <w:rsid w:val="00F703F3"/>
    <w:rsid w:val="00F750D5"/>
    <w:rsid w:val="00F761A6"/>
    <w:rsid w:val="00FA1096"/>
    <w:rsid w:val="00FA162D"/>
    <w:rsid w:val="00FC049E"/>
    <w:rsid w:val="00FC31DC"/>
    <w:rsid w:val="00FC41DB"/>
    <w:rsid w:val="00FC7806"/>
    <w:rsid w:val="00FD5574"/>
    <w:rsid w:val="00FF0D24"/>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E3"/>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numPr>
        <w:numId w:val="87"/>
      </w:numPr>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qFormat/>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 w:type="character" w:customStyle="1" w:styleId="normaltextrun">
    <w:name w:val="normaltextrun"/>
    <w:basedOn w:val="DefaultParagraphFont"/>
    <w:rsid w:val="00B4191B"/>
  </w:style>
  <w:style w:type="character" w:customStyle="1" w:styleId="eop">
    <w:name w:val="eop"/>
    <w:basedOn w:val="DefaultParagraphFont"/>
    <w:rsid w:val="00B4191B"/>
  </w:style>
  <w:style w:type="paragraph" w:styleId="NormalWeb">
    <w:name w:val="Normal (Web)"/>
    <w:basedOn w:val="Normal"/>
    <w:uiPriority w:val="99"/>
    <w:semiHidden/>
    <w:unhideWhenUsed/>
    <w:rsid w:val="0065146F"/>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leet.u3asit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C:\Users\Sharo\OneDrive\Documents\Custom Office Templates\KMS Sample Document.dotx</Template>
  <TotalTime>1</TotalTime>
  <Pages>16</Pages>
  <Words>3576</Words>
  <Characters>19734</Characters>
  <Application>Microsoft Office Word</Application>
  <DocSecurity>0</DocSecurity>
  <Lines>516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 Stephen Grosvenor</cp:lastModifiedBy>
  <cp:revision>3</cp:revision>
  <dcterms:created xsi:type="dcterms:W3CDTF">2026-03-11T13:11:00Z</dcterms:created>
  <dcterms:modified xsi:type="dcterms:W3CDTF">2026-03-11T13:11:00Z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